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5DEE" w14:textId="77777777" w:rsidR="0024340E" w:rsidRDefault="0024340E" w:rsidP="00261DBD">
      <w:pPr>
        <w:jc w:val="center"/>
        <w:rPr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114300" distB="114300" distL="114300" distR="114300" simplePos="0" relativeHeight="251659264" behindDoc="1" locked="0" layoutInCell="1" hidden="0" allowOverlap="1" wp14:anchorId="1E86D003" wp14:editId="34E6CD5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72380" cy="107108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2380" cy="10710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3F5158" w14:textId="77777777" w:rsidR="0024340E" w:rsidRDefault="0024340E" w:rsidP="00261DBD">
      <w:pPr>
        <w:jc w:val="center"/>
        <w:rPr>
          <w:b/>
          <w:bCs/>
          <w:sz w:val="28"/>
          <w:szCs w:val="28"/>
        </w:rPr>
      </w:pPr>
    </w:p>
    <w:p w14:paraId="5E208DA9" w14:textId="77777777" w:rsidR="0024340E" w:rsidRDefault="0024340E" w:rsidP="00261DBD">
      <w:pPr>
        <w:jc w:val="center"/>
        <w:rPr>
          <w:b/>
          <w:bCs/>
          <w:sz w:val="28"/>
          <w:szCs w:val="28"/>
        </w:rPr>
      </w:pPr>
    </w:p>
    <w:p w14:paraId="21E76D6E" w14:textId="77777777" w:rsidR="00261DBD" w:rsidRDefault="00261DBD" w:rsidP="00261D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TEMPLATE DO PROJETO </w:t>
      </w:r>
    </w:p>
    <w:p w14:paraId="465DD10E" w14:textId="77777777" w:rsidR="00261DBD" w:rsidRDefault="00261DBD" w:rsidP="00261D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HACKATHON PUC MINAS - DESAFIOS ODS 2024</w:t>
      </w:r>
    </w:p>
    <w:p w14:paraId="17A32E3E" w14:textId="1FD2EE2B" w:rsidR="0024340E" w:rsidRPr="005D50B1" w:rsidRDefault="005D50B1" w:rsidP="005D50B1">
      <w:pPr>
        <w:tabs>
          <w:tab w:val="left" w:pos="3647"/>
        </w:tabs>
        <w:rPr>
          <w:b/>
          <w:bCs/>
          <w:color w:val="0070C0"/>
          <w:kern w:val="0"/>
          <w14:ligatures w14:val="none"/>
        </w:rPr>
      </w:pPr>
      <w:r>
        <w:rPr>
          <w:b/>
          <w:bCs/>
          <w:color w:val="0070C0"/>
          <w:kern w:val="0"/>
          <w14:ligatures w14:val="none"/>
        </w:rPr>
        <w:tab/>
      </w:r>
      <w:r w:rsidR="00261DBD">
        <w:rPr>
          <w:b/>
          <w:bCs/>
          <w:color w:val="0070C0"/>
          <w:kern w:val="0"/>
          <w14:ligatures w14:val="none"/>
        </w:rPr>
        <w:t>IDENTIFICAÇÃO DA EQUIPE</w:t>
      </w:r>
    </w:p>
    <w:p w14:paraId="6A31AD1B" w14:textId="41FDCE93" w:rsidR="00261DBD" w:rsidRDefault="00261DBD" w:rsidP="00261DBD">
      <w:pPr>
        <w:spacing w:after="0" w:line="240" w:lineRule="auto"/>
        <w:rPr>
          <w:color w:val="0070C0"/>
        </w:rPr>
      </w:pPr>
      <w:r w:rsidRPr="00E33760">
        <w:rPr>
          <w:b/>
          <w:bCs/>
          <w:color w:val="0070C0"/>
          <w:sz w:val="28"/>
          <w:szCs w:val="28"/>
        </w:rPr>
        <w:t>Nome da equip</w:t>
      </w:r>
      <w:r w:rsidR="00696E6A" w:rsidRPr="00E33760">
        <w:rPr>
          <w:b/>
          <w:bCs/>
          <w:color w:val="0070C0"/>
          <w:sz w:val="28"/>
          <w:szCs w:val="28"/>
        </w:rPr>
        <w:t>e</w:t>
      </w:r>
      <w:r w:rsidR="00696E6A">
        <w:rPr>
          <w:color w:val="0070C0"/>
        </w:rPr>
        <w:t xml:space="preserve">: </w:t>
      </w:r>
      <w:sdt>
        <w:sdtPr>
          <w:rPr>
            <w:color w:val="0070C0"/>
          </w:rPr>
          <w:id w:val="1689405936"/>
          <w:placeholder>
            <w:docPart w:val="3B539656BAD149A8A3C5025CD59F895D"/>
          </w:placeholder>
        </w:sdtPr>
        <w:sdtEndPr/>
        <w:sdtContent>
          <w:r w:rsidR="00E857F0">
            <w:t>ssmv,mcb cxmv,bcvxnbmvc</w:t>
          </w:r>
        </w:sdtContent>
      </w:sdt>
    </w:p>
    <w:p w14:paraId="0ECAC193" w14:textId="77777777" w:rsidR="00261DBD" w:rsidRDefault="00261DBD" w:rsidP="00261DBD">
      <w:pPr>
        <w:spacing w:after="0" w:line="240" w:lineRule="auto"/>
        <w:rPr>
          <w:color w:val="0070C0"/>
          <w:kern w:val="0"/>
          <w14:ligatures w14:val="none"/>
        </w:rPr>
      </w:pPr>
    </w:p>
    <w:tbl>
      <w:tblPr>
        <w:tblStyle w:val="Tabelacomgrade"/>
        <w:tblW w:w="9209" w:type="dxa"/>
        <w:tblInd w:w="0" w:type="dxa"/>
        <w:tblLook w:val="04A0" w:firstRow="1" w:lastRow="0" w:firstColumn="1" w:lastColumn="0" w:noHBand="0" w:noVBand="1"/>
      </w:tblPr>
      <w:tblGrid>
        <w:gridCol w:w="2972"/>
        <w:gridCol w:w="1701"/>
        <w:gridCol w:w="1985"/>
        <w:gridCol w:w="2551"/>
      </w:tblGrid>
      <w:tr w:rsidR="00261DBD" w:rsidRPr="00696E6A" w14:paraId="35788E30" w14:textId="77777777" w:rsidTr="00D35EEE">
        <w:tc>
          <w:tcPr>
            <w:tcW w:w="2972" w:type="dxa"/>
            <w:shd w:val="clear" w:color="auto" w:fill="BFBFBF" w:themeFill="background1" w:themeFillShade="BF"/>
          </w:tcPr>
          <w:p w14:paraId="1370D2F0" w14:textId="77777777" w:rsidR="00261DBD" w:rsidRPr="00E33760" w:rsidRDefault="00261DBD" w:rsidP="00E33760">
            <w:pPr>
              <w:spacing w:line="240" w:lineRule="auto"/>
              <w:jc w:val="center"/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E33760"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Nome dos membros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58ECF2" w14:textId="77777777" w:rsidR="00261DBD" w:rsidRPr="00E33760" w:rsidRDefault="00261DBD" w:rsidP="00E33760">
            <w:pPr>
              <w:spacing w:line="240" w:lineRule="auto"/>
              <w:jc w:val="center"/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E33760"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Matrícula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086DCBF" w14:textId="77777777" w:rsidR="00261DBD" w:rsidRPr="00E33760" w:rsidRDefault="00261DBD" w:rsidP="00E33760">
            <w:pPr>
              <w:spacing w:line="240" w:lineRule="auto"/>
              <w:jc w:val="center"/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E33760"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Curso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0CF8D9E" w14:textId="77777777" w:rsidR="00261DBD" w:rsidRPr="00E33760" w:rsidRDefault="00261DBD" w:rsidP="00E33760">
            <w:pPr>
              <w:spacing w:line="240" w:lineRule="auto"/>
              <w:jc w:val="center"/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E33760">
              <w:rPr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  <w:t>Campus</w:t>
            </w:r>
          </w:p>
        </w:tc>
      </w:tr>
      <w:tr w:rsidR="00261DBD" w:rsidRPr="00696E6A" w14:paraId="1C1AE6EF" w14:textId="77777777" w:rsidTr="00D35EEE">
        <w:sdt>
          <w:sdtPr>
            <w:id w:val="1226729942"/>
            <w:placeholder>
              <w:docPart w:val="184746BBAED04CFAA4EE2163B6A661EB"/>
            </w:placeholder>
            <w:text/>
          </w:sdtPr>
          <w:sdtEndPr/>
          <w:sdtContent>
            <w:tc>
              <w:tcPr>
                <w:tcW w:w="2972" w:type="dxa"/>
              </w:tcPr>
              <w:p w14:paraId="6CF38C38" w14:textId="458FCB89" w:rsidR="00261DBD" w:rsidRPr="00696E6A" w:rsidRDefault="00B45019" w:rsidP="00314A0A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B45019">
                  <w:t>Insira o nome completo</w:t>
                </w:r>
              </w:p>
            </w:tc>
          </w:sdtContent>
        </w:sdt>
        <w:sdt>
          <w:sdtPr>
            <w:id w:val="-1156141015"/>
            <w:placeholder>
              <w:docPart w:val="998E0365FC8A41F7BC9C86EB4FB2B17F"/>
            </w:placeholder>
            <w:text/>
          </w:sdtPr>
          <w:sdtEndPr/>
          <w:sdtContent>
            <w:tc>
              <w:tcPr>
                <w:tcW w:w="1701" w:type="dxa"/>
              </w:tcPr>
              <w:p w14:paraId="56574245" w14:textId="77777777" w:rsidR="00261DBD" w:rsidRPr="00696E6A" w:rsidRDefault="00B45019" w:rsidP="00314A0A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B45019">
                  <w:t>Matrícula</w:t>
                </w:r>
              </w:p>
            </w:tc>
          </w:sdtContent>
        </w:sdt>
        <w:sdt>
          <w:sdtPr>
            <w:id w:val="-880094811"/>
            <w:placeholder>
              <w:docPart w:val="B1FE670528134C94AA7F0ED19E0E2D45"/>
            </w:placeholder>
            <w:text/>
          </w:sdtPr>
          <w:sdtEndPr/>
          <w:sdtContent>
            <w:tc>
              <w:tcPr>
                <w:tcW w:w="1985" w:type="dxa"/>
              </w:tcPr>
              <w:p w14:paraId="6C9629B4" w14:textId="77777777" w:rsidR="00261DBD" w:rsidRPr="00696E6A" w:rsidRDefault="00B45019" w:rsidP="007C60E1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B45019">
                  <w:t>Curso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2097855995"/>
            <w:placeholder>
              <w:docPart w:val="FE5143A308E04F2B97E3B17D1C41F230"/>
            </w:placeholder>
          </w:sdtPr>
          <w:sdtEndPr/>
          <w:sdtContent>
            <w:sdt>
              <w:sdtPr>
                <w:rPr>
                  <w:color w:val="0070C0"/>
                  <w:kern w:val="0"/>
                  <w:sz w:val="18"/>
                  <w:szCs w:val="18"/>
                  <w14:ligatures w14:val="none"/>
                </w:rPr>
                <w:id w:val="849299645"/>
                <w:placeholder>
                  <w:docPart w:val="6C155E49AD87474A926374B6A8D197C5"/>
                </w:placeholder>
                <w:showingPlcHdr/>
              </w:sdtPr>
              <w:sdtEndPr>
                <w:rPr>
                  <w:color w:val="auto"/>
                  <w:kern w:val="2"/>
                  <w:sz w:val="22"/>
                  <w:szCs w:val="22"/>
                  <w14:ligatures w14:val="standardContextual"/>
                </w:rPr>
              </w:sdtEndPr>
              <w:sdtContent>
                <w:tc>
                  <w:tcPr>
                    <w:tcW w:w="2551" w:type="dxa"/>
                  </w:tcPr>
                  <w:p w14:paraId="57CADA05" w14:textId="77777777" w:rsidR="00261DBD" w:rsidRPr="00696E6A" w:rsidRDefault="00B45019" w:rsidP="007C60E1">
                    <w:pPr>
                      <w:spacing w:line="240" w:lineRule="auto"/>
                      <w:rPr>
                        <w:color w:val="0070C0"/>
                        <w:kern w:val="0"/>
                        <w:sz w:val="18"/>
                        <w:szCs w:val="18"/>
                        <w14:ligatures w14:val="none"/>
                      </w:rPr>
                    </w:pPr>
                    <w:r w:rsidRPr="00B45019">
                      <w:t>Inserir Campus</w:t>
                    </w:r>
                  </w:p>
                </w:tc>
              </w:sdtContent>
            </w:sdt>
          </w:sdtContent>
        </w:sdt>
      </w:tr>
      <w:tr w:rsidR="00261DBD" w:rsidRPr="00696E6A" w14:paraId="1551017C" w14:textId="77777777" w:rsidTr="00D35EEE"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555049428"/>
            <w:placeholder>
              <w:docPart w:val="CF74429DD82946C3AF6CFF9A78C95C95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4F1A0EA1" w14:textId="77777777" w:rsidR="00261DBD" w:rsidRPr="00696E6A" w:rsidRDefault="00261DBD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Insira o nome completo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423804925"/>
            <w:placeholder>
              <w:docPart w:val="3A77D2B7D6CB43B496406F8F2EB7E1E1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35B00BFB" w14:textId="77777777" w:rsidR="00261DBD" w:rsidRPr="00696E6A" w:rsidRDefault="002C0E54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Matrícula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828795299"/>
            <w:placeholder>
              <w:docPart w:val="09E10BEDA00B45DE95793679395B9EC0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14:paraId="3DC87FB0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Curso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364754099"/>
            <w:placeholder>
              <w:docPart w:val="12717A2F7DD3437FBA44DB067E75EC21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FD7652B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Inserir Campus</w:t>
                </w:r>
              </w:p>
            </w:tc>
          </w:sdtContent>
        </w:sdt>
      </w:tr>
      <w:tr w:rsidR="00261DBD" w:rsidRPr="00696E6A" w14:paraId="13B3D8FC" w14:textId="77777777" w:rsidTr="00D35EEE"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365143224"/>
            <w:placeholder>
              <w:docPart w:val="0AC2A3789F834106916F7C46A3073391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5FB2A3DF" w14:textId="77777777" w:rsidR="00261DBD" w:rsidRPr="00696E6A" w:rsidRDefault="00261DBD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Insira o nome completo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811516116"/>
            <w:placeholder>
              <w:docPart w:val="4108ADFDEF064FE5BE6BE39BB6005C2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3459A32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Matrícula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980797053"/>
            <w:placeholder>
              <w:docPart w:val="C29904750A3D48048E986CFF4A682E75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039577F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</w:rPr>
                  <w:t>C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272911615"/>
            <w:placeholder>
              <w:docPart w:val="30C00051007E4794AA57C42766485CBB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2DE42C2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Inserir Campus</w:t>
                </w:r>
              </w:p>
            </w:tc>
          </w:sdtContent>
        </w:sdt>
      </w:tr>
      <w:tr w:rsidR="00261DBD" w:rsidRPr="00696E6A" w14:paraId="63E71562" w14:textId="77777777" w:rsidTr="00D35EEE"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1564480806"/>
            <w:placeholder>
              <w:docPart w:val="03EF0DDBCCEB4F188E83E14829356F4A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7597E880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Insira o nome completo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1177189394"/>
            <w:placeholder>
              <w:docPart w:val="85EB3E6BCBAA475CAD91E98C7B43D703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FBF761A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Matrícula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1479303382"/>
            <w:placeholder>
              <w:docPart w:val="CC90B155AC414842B69A10D7807E6227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4F22AA2C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</w:rPr>
                  <w:t>C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193768320"/>
            <w:placeholder>
              <w:docPart w:val="D5DE7799C78B4AB2BEB03A95D47FB395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7FE734F2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Inserir Campus</w:t>
                </w:r>
              </w:p>
            </w:tc>
          </w:sdtContent>
        </w:sdt>
      </w:tr>
      <w:tr w:rsidR="00261DBD" w:rsidRPr="00696E6A" w14:paraId="50F9A189" w14:textId="77777777" w:rsidTr="00D35EEE"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52102739"/>
            <w:placeholder>
              <w:docPart w:val="8B0E8E4344044EC7B3A1592C7555B891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332C38FA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Insira o nome completo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904863448"/>
            <w:placeholder>
              <w:docPart w:val="C344FF0BE80E42FD96935C2EF0A70D1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292A9A2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Matrícula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1774088138"/>
            <w:placeholder>
              <w:docPart w:val="DCEAB466DA8B4672981BB340673C1DF8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0F828B63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</w:rPr>
                  <w:t>C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281410858"/>
            <w:placeholder>
              <w:docPart w:val="AA87E7F7AA6A450191A0A74FD91CD91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E2A1F25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Inserir Campus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61DBD" w:rsidRPr="00696E6A" w14:paraId="6113D9D2" w14:textId="77777777" w:rsidTr="00D35EEE"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7370284"/>
            <w:placeholder>
              <w:docPart w:val="A0AB6EB790F94A22A575CFC0E3C7838D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13B6EF78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Insira o nome completo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621508773"/>
            <w:placeholder>
              <w:docPart w:val="598BE3AE359544D38CBDA950227E1B7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C0D9B3E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Matrícula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165281009"/>
            <w:placeholder>
              <w:docPart w:val="375237C73DF74B74A4701403A3765032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610992C1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</w:rPr>
                  <w:t>C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556287193"/>
            <w:placeholder>
              <w:docPart w:val="BEC553AA7FC34AFB9ADC452EEBD67D40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474FF26B" w14:textId="77777777" w:rsidR="00261DBD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Inserir Campus</w:t>
                </w:r>
              </w:p>
            </w:tc>
          </w:sdtContent>
        </w:sdt>
      </w:tr>
      <w:tr w:rsidR="00696E6A" w:rsidRPr="00696E6A" w14:paraId="1EA1DE20" w14:textId="77777777" w:rsidTr="00D35EEE"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35788380"/>
            <w:placeholder>
              <w:docPart w:val="648218001A9E46989F2D9B7395845F89"/>
            </w:placeholder>
            <w:showingPlcHdr/>
          </w:sdtPr>
          <w:sdtEndPr/>
          <w:sdtContent>
            <w:tc>
              <w:tcPr>
                <w:tcW w:w="2972" w:type="dxa"/>
              </w:tcPr>
              <w:p w14:paraId="51983D28" w14:textId="77777777" w:rsidR="00696E6A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Insira o nome completo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-1105104919"/>
            <w:placeholder>
              <w:docPart w:val="D18E5CC7BD4E47C5B9A3150BA108F7D6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86F08A3" w14:textId="77777777" w:rsidR="00696E6A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  <w:sz w:val="18"/>
                    <w:szCs w:val="18"/>
                  </w:rPr>
                  <w:t>Matrícula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840905260"/>
            <w:placeholder>
              <w:docPart w:val="F5AFE12EB19145AAB14B98ED2BBDA470"/>
            </w:placeholder>
            <w:showingPlcHdr/>
          </w:sdtPr>
          <w:sdtEndPr/>
          <w:sdtContent>
            <w:tc>
              <w:tcPr>
                <w:tcW w:w="1985" w:type="dxa"/>
              </w:tcPr>
              <w:p w14:paraId="36AB3EA4" w14:textId="77777777" w:rsidR="00696E6A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rStyle w:val="TextodoEspaoReservado"/>
                  </w:rPr>
                  <w:t>C</w:t>
                </w:r>
                <w:r w:rsidRPr="00696E6A">
                  <w:rPr>
                    <w:rStyle w:val="TextodoEspaoReservado"/>
                    <w:sz w:val="18"/>
                    <w:szCs w:val="18"/>
                  </w:rPr>
                  <w:t>urso</w:t>
                </w:r>
              </w:p>
            </w:tc>
          </w:sdtContent>
        </w:sdt>
        <w:sdt>
          <w:sdtPr>
            <w:rPr>
              <w:color w:val="0070C0"/>
              <w:kern w:val="0"/>
              <w:sz w:val="18"/>
              <w:szCs w:val="18"/>
              <w14:ligatures w14:val="none"/>
            </w:rPr>
            <w:id w:val="1790317838"/>
            <w:placeholder>
              <w:docPart w:val="F44FC3E4559F4D5AACE734F4919A6096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628EE2DB" w14:textId="77777777" w:rsidR="00696E6A" w:rsidRPr="00696E6A" w:rsidRDefault="00696E6A" w:rsidP="00261DBD">
                <w:pPr>
                  <w:spacing w:line="240" w:lineRule="auto"/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</w:pPr>
                <w:r w:rsidRPr="00696E6A">
                  <w:rPr>
                    <w:color w:val="0070C0"/>
                    <w:kern w:val="0"/>
                    <w:sz w:val="18"/>
                    <w:szCs w:val="18"/>
                    <w14:ligatures w14:val="none"/>
                  </w:rPr>
                  <w:t>Inserir Campus</w:t>
                </w:r>
              </w:p>
            </w:tc>
          </w:sdtContent>
        </w:sdt>
      </w:tr>
    </w:tbl>
    <w:p w14:paraId="42D3410D" w14:textId="77777777" w:rsidR="00261DBD" w:rsidRDefault="00261DBD" w:rsidP="00261DBD">
      <w:pPr>
        <w:spacing w:after="0" w:line="240" w:lineRule="auto"/>
      </w:pPr>
    </w:p>
    <w:p w14:paraId="3D7357E1" w14:textId="77777777" w:rsidR="0024340E" w:rsidRDefault="0024340E" w:rsidP="00696E6A">
      <w:pPr>
        <w:jc w:val="center"/>
        <w:rPr>
          <w:b/>
          <w:bCs/>
          <w:color w:val="0070C0"/>
        </w:rPr>
      </w:pPr>
    </w:p>
    <w:p w14:paraId="0CFF2982" w14:textId="77777777" w:rsidR="00696E6A" w:rsidRDefault="00696E6A" w:rsidP="00F04A10">
      <w:pPr>
        <w:jc w:val="both"/>
        <w:rPr>
          <w:b/>
          <w:bCs/>
          <w:color w:val="0070C0"/>
        </w:rPr>
      </w:pPr>
      <w:r w:rsidRPr="00696E6A">
        <w:rPr>
          <w:b/>
          <w:bCs/>
          <w:color w:val="0070C0"/>
        </w:rPr>
        <w:t>Dados do Projeto</w:t>
      </w:r>
    </w:p>
    <w:p w14:paraId="33E820BE" w14:textId="1598F88A" w:rsidR="0024340E" w:rsidRDefault="00696E6A" w:rsidP="00F04A10">
      <w:pPr>
        <w:jc w:val="both"/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 xml:space="preserve">1 - </w:t>
      </w:r>
      <w:r w:rsidRPr="003A456B">
        <w:rPr>
          <w:b/>
          <w:bCs/>
          <w:color w:val="0070C0"/>
          <w:u w:val="single"/>
        </w:rPr>
        <w:t>Identificação do problema (dor)</w:t>
      </w:r>
      <w:r w:rsidR="00F04A10" w:rsidRPr="00F04A10">
        <w:rPr>
          <w:b/>
          <w:bCs/>
          <w:color w:val="0070C0"/>
        </w:rPr>
        <w:t>: D</w:t>
      </w:r>
      <w:r w:rsidR="001B05F7" w:rsidRPr="001B05F7">
        <w:rPr>
          <w:b/>
          <w:bCs/>
          <w:color w:val="0070C0"/>
        </w:rPr>
        <w:t>escreva o contexto em que o problema ocorre, espaço geográfico, suas principais características e os principais impactados</w:t>
      </w:r>
      <w:r w:rsidR="00F04A10">
        <w:rPr>
          <w:b/>
          <w:bCs/>
          <w:color w:val="0070C0"/>
        </w:rPr>
        <w:t xml:space="preserve"> (</w:t>
      </w:r>
      <w:r w:rsidR="001B05F7" w:rsidRPr="001B05F7">
        <w:rPr>
          <w:b/>
          <w:bCs/>
          <w:color w:val="0070C0"/>
        </w:rPr>
        <w:t xml:space="preserve">até </w:t>
      </w:r>
      <w:r w:rsidR="00B94CDE">
        <w:rPr>
          <w:b/>
          <w:bCs/>
          <w:color w:val="0070C0"/>
        </w:rPr>
        <w:t>1000</w:t>
      </w:r>
      <w:r w:rsidR="001B05F7" w:rsidRPr="001B05F7">
        <w:rPr>
          <w:b/>
          <w:bCs/>
          <w:color w:val="0070C0"/>
        </w:rPr>
        <w:t xml:space="preserve"> caracteres</w:t>
      </w:r>
      <w:r w:rsidR="00F04A10">
        <w:rPr>
          <w:b/>
          <w:bCs/>
          <w:color w:val="0070C0"/>
        </w:rPr>
        <w:t>).</w:t>
      </w:r>
    </w:p>
    <w:p w14:paraId="18BFE22E" w14:textId="491365CB" w:rsidR="00CD6982" w:rsidRDefault="001B05F7" w:rsidP="001B05F7">
      <w:pPr>
        <w:jc w:val="both"/>
        <w:rPr>
          <w:b/>
          <w:bCs/>
          <w:color w:val="0070C0"/>
        </w:rPr>
        <w:sectPr w:rsidR="00CD698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bCs/>
          <w:color w:val="0070C0"/>
        </w:rPr>
        <w:object w:dxaOrig="225" w:dyaOrig="225" w14:anchorId="15608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471pt;height:190.5pt" o:ole="">
            <v:imagedata r:id="rId7" o:title=""/>
          </v:shape>
          <w:control r:id="rId8" w:name="TextBox1" w:shapeid="_x0000_i1148"/>
        </w:object>
      </w:r>
    </w:p>
    <w:p w14:paraId="128F12BB" w14:textId="4F1ED62F" w:rsidR="00EF52E8" w:rsidRDefault="00696E6A" w:rsidP="00EF52E8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lastRenderedPageBreak/>
        <w:t xml:space="preserve">2 - </w:t>
      </w:r>
      <w:r w:rsidRPr="00C863BD">
        <w:rPr>
          <w:b/>
          <w:bCs/>
          <w:color w:val="0070C0"/>
          <w:u w:val="single"/>
        </w:rPr>
        <w:t>Solução proposta para o problema</w:t>
      </w:r>
      <w:r w:rsidR="00EF52E8">
        <w:rPr>
          <w:b/>
          <w:bCs/>
          <w:color w:val="0070C0"/>
          <w:u w:val="single"/>
        </w:rPr>
        <w:t xml:space="preserve">: </w:t>
      </w:r>
      <w:r w:rsidR="00EF52E8">
        <w:rPr>
          <w:b/>
          <w:bCs/>
          <w:color w:val="0070C0"/>
        </w:rPr>
        <w:t>descreva qual a solução a ser implantada neste projeto para solucionar</w:t>
      </w:r>
      <w:r w:rsidR="006974C7">
        <w:rPr>
          <w:b/>
          <w:bCs/>
          <w:color w:val="0070C0"/>
        </w:rPr>
        <w:t xml:space="preserve"> o problema identificado acima</w:t>
      </w:r>
      <w:r w:rsidR="00EF52E8">
        <w:rPr>
          <w:b/>
          <w:bCs/>
          <w:color w:val="0070C0"/>
        </w:rPr>
        <w:t xml:space="preserve"> </w:t>
      </w:r>
      <w:r w:rsidR="00B94CDE">
        <w:rPr>
          <w:b/>
          <w:bCs/>
          <w:color w:val="0070C0"/>
        </w:rPr>
        <w:t>(</w:t>
      </w:r>
      <w:r w:rsidR="00B94CDE" w:rsidRPr="001B05F7">
        <w:rPr>
          <w:b/>
          <w:bCs/>
          <w:color w:val="0070C0"/>
        </w:rPr>
        <w:t xml:space="preserve">até </w:t>
      </w:r>
      <w:r w:rsidR="00B94CDE">
        <w:rPr>
          <w:b/>
          <w:bCs/>
          <w:color w:val="0070C0"/>
        </w:rPr>
        <w:t>1000</w:t>
      </w:r>
      <w:r w:rsidR="00B94CDE" w:rsidRPr="001B05F7">
        <w:rPr>
          <w:b/>
          <w:bCs/>
          <w:color w:val="0070C0"/>
        </w:rPr>
        <w:t xml:space="preserve"> caracteres</w:t>
      </w:r>
      <w:r w:rsidR="00B94CDE">
        <w:rPr>
          <w:b/>
          <w:bCs/>
          <w:color w:val="0070C0"/>
        </w:rPr>
        <w:t>).</w:t>
      </w:r>
    </w:p>
    <w:p w14:paraId="15CE4642" w14:textId="6577A80A" w:rsidR="003658D1" w:rsidRDefault="005D50B1" w:rsidP="00E33760">
      <w:pPr>
        <w:rPr>
          <w:b/>
          <w:bCs/>
          <w:color w:val="0070C0"/>
          <w:u w:val="single"/>
        </w:rPr>
      </w:pPr>
      <w:r>
        <w:rPr>
          <w:b/>
          <w:bCs/>
          <w:color w:val="0070C0"/>
        </w:rPr>
        <w:object w:dxaOrig="225" w:dyaOrig="225" w14:anchorId="01DD7595">
          <v:shape id="_x0000_i1174" type="#_x0000_t75" style="width:471pt;height:192pt" o:ole="">
            <v:imagedata r:id="rId9" o:title=""/>
          </v:shape>
          <w:control r:id="rId10" w:name="TextBox13" w:shapeid="_x0000_i1174"/>
        </w:object>
      </w:r>
    </w:p>
    <w:p w14:paraId="7356B728" w14:textId="045B0B4A" w:rsidR="00696E6A" w:rsidRDefault="00696E6A" w:rsidP="00E33760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 xml:space="preserve">3 - </w:t>
      </w:r>
      <w:r w:rsidRPr="00BF18BA">
        <w:rPr>
          <w:b/>
          <w:bCs/>
          <w:color w:val="0070C0"/>
          <w:u w:val="single"/>
        </w:rPr>
        <w:t>Identificação dos ODS:</w:t>
      </w:r>
      <w:r>
        <w:rPr>
          <w:b/>
          <w:bCs/>
          <w:color w:val="0070C0"/>
        </w:rPr>
        <w:t xml:space="preserve"> </w:t>
      </w:r>
      <w:r w:rsidR="00601C06" w:rsidRPr="00601C06">
        <w:rPr>
          <w:b/>
          <w:bCs/>
          <w:color w:val="0070C0"/>
        </w:rPr>
        <w:t>Identifique para quais ODS e Meta</w:t>
      </w:r>
      <w:r w:rsidR="006974C7">
        <w:rPr>
          <w:b/>
          <w:bCs/>
          <w:color w:val="0070C0"/>
        </w:rPr>
        <w:t>s que a solução irá contribuir (</w:t>
      </w:r>
      <w:r w:rsidR="00601C06" w:rsidRPr="00601C06">
        <w:rPr>
          <w:b/>
          <w:bCs/>
          <w:color w:val="0070C0"/>
        </w:rPr>
        <w:t xml:space="preserve">até </w:t>
      </w:r>
      <w:r w:rsidR="00B94CDE">
        <w:rPr>
          <w:b/>
          <w:bCs/>
          <w:color w:val="0070C0"/>
        </w:rPr>
        <w:t>10</w:t>
      </w:r>
      <w:r w:rsidR="00601C06" w:rsidRPr="00601C06">
        <w:rPr>
          <w:b/>
          <w:bCs/>
          <w:color w:val="0070C0"/>
        </w:rPr>
        <w:t>00 caracteres)</w:t>
      </w:r>
      <w:r w:rsidR="006974C7">
        <w:rPr>
          <w:b/>
          <w:bCs/>
          <w:color w:val="0070C0"/>
        </w:rPr>
        <w:t>.</w:t>
      </w:r>
    </w:p>
    <w:p w14:paraId="60588E97" w14:textId="561358C1" w:rsidR="007C60E1" w:rsidRDefault="005D50B1" w:rsidP="00E33760">
      <w:pPr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04A54165">
          <v:shape id="_x0000_i1175" type="#_x0000_t75" style="width:471pt;height:168pt" o:ole="">
            <v:imagedata r:id="rId11" o:title=""/>
          </v:shape>
          <w:control r:id="rId12" w:name="TextBox14" w:shapeid="_x0000_i1175"/>
        </w:object>
      </w:r>
    </w:p>
    <w:p w14:paraId="048B76E7" w14:textId="37C673D5" w:rsidR="000057CC" w:rsidRDefault="00696E6A" w:rsidP="002A4A0B">
      <w:pPr>
        <w:jc w:val="both"/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 xml:space="preserve">4 - </w:t>
      </w:r>
      <w:r w:rsidRPr="00641B61">
        <w:rPr>
          <w:b/>
          <w:bCs/>
          <w:color w:val="0070C0"/>
          <w:u w:val="single"/>
        </w:rPr>
        <w:t>Público-alvo:</w:t>
      </w:r>
      <w:r w:rsidRPr="00692DBD">
        <w:rPr>
          <w:b/>
          <w:bCs/>
          <w:color w:val="0070C0"/>
        </w:rPr>
        <w:t xml:space="preserve"> </w:t>
      </w:r>
      <w:r w:rsidR="00601C06" w:rsidRPr="00601C06">
        <w:rPr>
          <w:b/>
          <w:bCs/>
          <w:color w:val="0070C0"/>
        </w:rPr>
        <w:t xml:space="preserve">caracterize o segmento de pessoas ou entidades que se valerão da solução, indicando os diferentes perfis e dimensionando o </w:t>
      </w:r>
      <w:r w:rsidR="006974C7">
        <w:rPr>
          <w:b/>
          <w:bCs/>
          <w:color w:val="0070C0"/>
        </w:rPr>
        <w:t xml:space="preserve">tamanho desse mercado - </w:t>
      </w:r>
      <w:r w:rsidR="00601C06" w:rsidRPr="00601C06">
        <w:rPr>
          <w:b/>
          <w:bCs/>
          <w:color w:val="0070C0"/>
        </w:rPr>
        <w:t>quantidade est</w:t>
      </w:r>
      <w:r w:rsidR="006974C7">
        <w:rPr>
          <w:b/>
          <w:bCs/>
          <w:color w:val="0070C0"/>
        </w:rPr>
        <w:t>imada de pessoas beneficiárias (a</w:t>
      </w:r>
      <w:r w:rsidR="00601C06" w:rsidRPr="00601C06">
        <w:rPr>
          <w:b/>
          <w:bCs/>
          <w:color w:val="0070C0"/>
        </w:rPr>
        <w:t xml:space="preserve">té </w:t>
      </w:r>
      <w:r w:rsidR="00B94CDE">
        <w:rPr>
          <w:b/>
          <w:bCs/>
          <w:color w:val="0070C0"/>
        </w:rPr>
        <w:t>10</w:t>
      </w:r>
      <w:r w:rsidR="00601C06" w:rsidRPr="00601C06">
        <w:rPr>
          <w:b/>
          <w:bCs/>
          <w:color w:val="0070C0"/>
        </w:rPr>
        <w:t xml:space="preserve">00 </w:t>
      </w:r>
      <w:r w:rsidR="006974C7">
        <w:rPr>
          <w:b/>
          <w:bCs/>
          <w:color w:val="0070C0"/>
        </w:rPr>
        <w:t>ca</w:t>
      </w:r>
      <w:r w:rsidR="00601C06" w:rsidRPr="00601C06">
        <w:rPr>
          <w:b/>
          <w:bCs/>
          <w:color w:val="0070C0"/>
        </w:rPr>
        <w:t>racteres</w:t>
      </w:r>
      <w:r w:rsidR="006974C7">
        <w:rPr>
          <w:b/>
          <w:bCs/>
          <w:color w:val="0070C0"/>
        </w:rPr>
        <w:t xml:space="preserve">). </w:t>
      </w:r>
    </w:p>
    <w:p w14:paraId="1BC9FF9F" w14:textId="3B8C4218" w:rsidR="005D50B1" w:rsidRDefault="005D50B1" w:rsidP="002A4A0B">
      <w:p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4600CA52">
          <v:shape id="_x0000_i1151" type="#_x0000_t75" style="width:471pt;height:180pt" o:ole="">
            <v:imagedata r:id="rId13" o:title=""/>
          </v:shape>
          <w:control r:id="rId14" w:name="TextBox15" w:shapeid="_x0000_i1151"/>
        </w:object>
      </w:r>
      <w:r>
        <w:rPr>
          <w:b/>
          <w:bCs/>
          <w:color w:val="0070C0"/>
        </w:rPr>
        <w:t xml:space="preserve"> </w:t>
      </w:r>
    </w:p>
    <w:p w14:paraId="13630231" w14:textId="03E68063" w:rsidR="00696E6A" w:rsidRDefault="00696E6A" w:rsidP="002A4A0B">
      <w:pPr>
        <w:jc w:val="both"/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5 - Resultados esperados</w:t>
      </w:r>
      <w:r w:rsidRPr="00BF18BA">
        <w:rPr>
          <w:b/>
          <w:bCs/>
          <w:color w:val="0070C0"/>
          <w:u w:val="single"/>
        </w:rPr>
        <w:t>:</w:t>
      </w:r>
      <w:r>
        <w:rPr>
          <w:b/>
          <w:bCs/>
          <w:color w:val="0070C0"/>
        </w:rPr>
        <w:t xml:space="preserve"> </w:t>
      </w:r>
      <w:r w:rsidRPr="00C55E8B">
        <w:rPr>
          <w:b/>
          <w:bCs/>
          <w:color w:val="0070C0"/>
        </w:rPr>
        <w:t xml:space="preserve"> </w:t>
      </w:r>
      <w:r w:rsidR="00601C06" w:rsidRPr="00601C06">
        <w:rPr>
          <w:b/>
          <w:bCs/>
          <w:color w:val="0070C0"/>
        </w:rPr>
        <w:t>descreva os resultados qualitativos e quantitativos do projeto, demonstrando a sua sustentabilidade e importância para a sociedade</w:t>
      </w:r>
      <w:r w:rsidR="00DC3774">
        <w:rPr>
          <w:b/>
          <w:bCs/>
          <w:color w:val="0070C0"/>
        </w:rPr>
        <w:t xml:space="preserve"> – </w:t>
      </w:r>
      <w:r w:rsidR="00601C06" w:rsidRPr="00601C06">
        <w:rPr>
          <w:b/>
          <w:bCs/>
          <w:color w:val="0070C0"/>
        </w:rPr>
        <w:t>qua</w:t>
      </w:r>
      <w:r w:rsidR="00DC3774">
        <w:rPr>
          <w:b/>
          <w:bCs/>
          <w:color w:val="0070C0"/>
        </w:rPr>
        <w:t>l o impacto social do projeto?</w:t>
      </w:r>
      <w:r w:rsidR="00601C06" w:rsidRPr="00601C06">
        <w:rPr>
          <w:b/>
          <w:bCs/>
          <w:color w:val="0070C0"/>
        </w:rPr>
        <w:t xml:space="preserve"> (até </w:t>
      </w:r>
      <w:r w:rsidR="00B94CDE">
        <w:rPr>
          <w:b/>
          <w:bCs/>
          <w:color w:val="0070C0"/>
        </w:rPr>
        <w:t>10</w:t>
      </w:r>
      <w:r w:rsidR="00601C06" w:rsidRPr="00601C06">
        <w:rPr>
          <w:b/>
          <w:bCs/>
          <w:color w:val="0070C0"/>
        </w:rPr>
        <w:t>00 caracteres).</w:t>
      </w:r>
    </w:p>
    <w:p w14:paraId="5857DFF3" w14:textId="627E7664" w:rsidR="00601C06" w:rsidRDefault="005D50B1" w:rsidP="00E33760">
      <w:pPr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6689DB4E">
          <v:shape id="_x0000_i1152" type="#_x0000_t75" style="width:471pt;height:187.5pt" o:ole="">
            <v:imagedata r:id="rId15" o:title=""/>
          </v:shape>
          <w:control r:id="rId16" w:name="TextBox16" w:shapeid="_x0000_i1152"/>
        </w:object>
      </w:r>
    </w:p>
    <w:p w14:paraId="25A8162C" w14:textId="62D36847" w:rsidR="00696E6A" w:rsidRDefault="00696E6A" w:rsidP="005D50B1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 xml:space="preserve">6 - </w:t>
      </w:r>
      <w:r w:rsidRPr="008410BE">
        <w:rPr>
          <w:b/>
          <w:bCs/>
          <w:color w:val="0070C0"/>
          <w:u w:val="single"/>
        </w:rPr>
        <w:t>Inovação da solução:</w:t>
      </w:r>
      <w:r>
        <w:rPr>
          <w:b/>
          <w:bCs/>
          <w:color w:val="0070C0"/>
        </w:rPr>
        <w:t xml:space="preserve"> </w:t>
      </w:r>
      <w:r w:rsidR="00601C06" w:rsidRPr="00601C06">
        <w:rPr>
          <w:b/>
          <w:bCs/>
          <w:color w:val="0070C0"/>
        </w:rPr>
        <w:t>Descreva os diferenciais deste projeto em relação as soluções simi</w:t>
      </w:r>
      <w:r w:rsidR="00DC3774">
        <w:rPr>
          <w:b/>
          <w:bCs/>
          <w:color w:val="0070C0"/>
        </w:rPr>
        <w:t>lares já existentes no mercado</w:t>
      </w:r>
      <w:r w:rsidR="00601C06" w:rsidRPr="00601C06">
        <w:rPr>
          <w:b/>
          <w:bCs/>
          <w:color w:val="0070C0"/>
        </w:rPr>
        <w:t xml:space="preserve"> (até </w:t>
      </w:r>
      <w:r w:rsidR="00B94CDE">
        <w:rPr>
          <w:b/>
          <w:bCs/>
          <w:color w:val="0070C0"/>
        </w:rPr>
        <w:t>10</w:t>
      </w:r>
      <w:r w:rsidR="00601C06" w:rsidRPr="00601C06">
        <w:rPr>
          <w:b/>
          <w:bCs/>
          <w:color w:val="0070C0"/>
        </w:rPr>
        <w:t>00 caracteres)</w:t>
      </w:r>
      <w:r w:rsidR="00DC3774">
        <w:rPr>
          <w:b/>
          <w:bCs/>
          <w:color w:val="0070C0"/>
        </w:rPr>
        <w:t>.</w:t>
      </w:r>
      <w:r w:rsidR="005D50B1">
        <w:rPr>
          <w:b/>
          <w:bCs/>
          <w:color w:val="0070C0"/>
        </w:rPr>
        <w:object w:dxaOrig="225" w:dyaOrig="225" w14:anchorId="01627DF7">
          <v:shape id="_x0000_i1153" type="#_x0000_t75" style="width:471pt;height:183pt" o:ole="">
            <v:imagedata r:id="rId17" o:title=""/>
          </v:shape>
          <w:control r:id="rId18" w:name="TextBox17" w:shapeid="_x0000_i1153"/>
        </w:object>
      </w:r>
    </w:p>
    <w:p w14:paraId="576D332A" w14:textId="25C35D79" w:rsidR="0065115B" w:rsidRDefault="00696E6A" w:rsidP="00601C06">
      <w:pPr>
        <w:jc w:val="both"/>
        <w:rPr>
          <w:b/>
          <w:bCs/>
          <w:color w:val="0070C0"/>
        </w:rPr>
        <w:sectPr w:rsidR="0065115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bCs/>
          <w:color w:val="0070C0"/>
        </w:rPr>
        <w:t xml:space="preserve">7 </w:t>
      </w:r>
      <w:r w:rsidRPr="003D52A0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>Desenvolvimento da solução:</w:t>
      </w:r>
      <w:r>
        <w:rPr>
          <w:b/>
          <w:bCs/>
          <w:color w:val="0070C0"/>
        </w:rPr>
        <w:t xml:space="preserve"> </w:t>
      </w:r>
      <w:r w:rsidR="00254BD8" w:rsidRPr="00254BD8">
        <w:rPr>
          <w:b/>
          <w:bCs/>
          <w:color w:val="0070C0"/>
        </w:rPr>
        <w:t>Descr</w:t>
      </w:r>
      <w:r w:rsidR="00254BD8">
        <w:rPr>
          <w:b/>
          <w:bCs/>
          <w:color w:val="0070C0"/>
        </w:rPr>
        <w:t>eva qual(ais) a(s) possível(i</w:t>
      </w:r>
      <w:r w:rsidR="00254BD8" w:rsidRPr="00254BD8">
        <w:rPr>
          <w:b/>
          <w:bCs/>
          <w:color w:val="0070C0"/>
        </w:rPr>
        <w:t>s) tecnologia(s) que o projeto poderá utilizar no seu desenvolvimento, suas funcionalidades e como a solução poderá ser escalada para atingir o maior número de beneficiários possível</w:t>
      </w:r>
      <w:r w:rsidR="00B94CDE">
        <w:rPr>
          <w:b/>
          <w:bCs/>
          <w:color w:val="0070C0"/>
        </w:rPr>
        <w:t xml:space="preserve"> </w:t>
      </w:r>
      <w:r w:rsidR="00B94CDE">
        <w:rPr>
          <w:b/>
          <w:bCs/>
          <w:color w:val="0070C0"/>
        </w:rPr>
        <w:t>(</w:t>
      </w:r>
      <w:r w:rsidR="00B94CDE" w:rsidRPr="001B05F7">
        <w:rPr>
          <w:b/>
          <w:bCs/>
          <w:color w:val="0070C0"/>
        </w:rPr>
        <w:t xml:space="preserve">até </w:t>
      </w:r>
      <w:r w:rsidR="00B94CDE">
        <w:rPr>
          <w:b/>
          <w:bCs/>
          <w:color w:val="0070C0"/>
        </w:rPr>
        <w:t>1000</w:t>
      </w:r>
      <w:r w:rsidR="00B94CDE" w:rsidRPr="001B05F7">
        <w:rPr>
          <w:b/>
          <w:bCs/>
          <w:color w:val="0070C0"/>
        </w:rPr>
        <w:t xml:space="preserve"> caracteres</w:t>
      </w:r>
      <w:r w:rsidR="00B94CDE">
        <w:rPr>
          <w:b/>
          <w:bCs/>
          <w:color w:val="0070C0"/>
        </w:rPr>
        <w:t>).</w:t>
      </w:r>
      <w:r w:rsidR="005D50B1">
        <w:rPr>
          <w:b/>
          <w:bCs/>
          <w:color w:val="0070C0"/>
        </w:rPr>
        <w:object w:dxaOrig="225" w:dyaOrig="225" w14:anchorId="7536EA0B">
          <v:shape id="_x0000_i1154" type="#_x0000_t75" style="width:471pt;height:177pt" o:ole="">
            <v:imagedata r:id="rId19" o:title=""/>
          </v:shape>
          <w:control r:id="rId20" w:name="TextBox18" w:shapeid="_x0000_i1154"/>
        </w:object>
      </w:r>
    </w:p>
    <w:p w14:paraId="116082A2" w14:textId="77777777" w:rsidR="00B94CDE" w:rsidRDefault="00B94CDE" w:rsidP="00601C06">
      <w:pPr>
        <w:jc w:val="both"/>
        <w:rPr>
          <w:b/>
          <w:bCs/>
          <w:color w:val="0070C0"/>
        </w:rPr>
      </w:pPr>
    </w:p>
    <w:p w14:paraId="5997B2D7" w14:textId="77777777" w:rsidR="00B94CDE" w:rsidRDefault="00B94CDE" w:rsidP="00601C06">
      <w:pPr>
        <w:jc w:val="both"/>
        <w:rPr>
          <w:b/>
          <w:bCs/>
          <w:color w:val="0070C0"/>
        </w:rPr>
      </w:pPr>
    </w:p>
    <w:p w14:paraId="1350BDDC" w14:textId="209AC93A" w:rsidR="00696E6A" w:rsidRDefault="00696E6A" w:rsidP="00601C06">
      <w:p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8 - </w:t>
      </w:r>
      <w:r w:rsidRPr="009B5715">
        <w:rPr>
          <w:b/>
          <w:bCs/>
          <w:color w:val="0070C0"/>
          <w:u w:val="single"/>
        </w:rPr>
        <w:t>Validação da Solução</w:t>
      </w:r>
      <w:r w:rsidRPr="003B6D55">
        <w:rPr>
          <w:b/>
          <w:bCs/>
          <w:color w:val="0070C0"/>
        </w:rPr>
        <w:t xml:space="preserve">: </w:t>
      </w:r>
      <w:r w:rsidR="00601C06" w:rsidRPr="00601C06">
        <w:rPr>
          <w:b/>
          <w:bCs/>
          <w:color w:val="0070C0"/>
        </w:rPr>
        <w:t>Descreva como foi realizada a validação da solução com o público alvo, para verificar a funcionalidade básica da solução</w:t>
      </w:r>
      <w:r w:rsidR="00DC3774">
        <w:rPr>
          <w:b/>
          <w:bCs/>
          <w:color w:val="0070C0"/>
        </w:rPr>
        <w:t xml:space="preserve"> – O </w:t>
      </w:r>
      <w:r w:rsidR="00601C06" w:rsidRPr="00601C06">
        <w:rPr>
          <w:b/>
          <w:bCs/>
          <w:color w:val="0070C0"/>
        </w:rPr>
        <w:t>usuário aprova a sua solução?  A</w:t>
      </w:r>
      <w:r w:rsidR="00DC3774">
        <w:rPr>
          <w:b/>
          <w:bCs/>
          <w:color w:val="0070C0"/>
        </w:rPr>
        <w:t>lguém pagaria por essa solução?</w:t>
      </w:r>
      <w:r w:rsidR="00601C06" w:rsidRPr="00601C06">
        <w:rPr>
          <w:b/>
          <w:bCs/>
          <w:color w:val="0070C0"/>
        </w:rPr>
        <w:t xml:space="preserve">  (até</w:t>
      </w:r>
      <w:r w:rsidR="00B94CDE">
        <w:rPr>
          <w:b/>
          <w:bCs/>
          <w:color w:val="0070C0"/>
        </w:rPr>
        <w:t xml:space="preserve"> 1000</w:t>
      </w:r>
      <w:r w:rsidR="00601C06" w:rsidRPr="00601C06">
        <w:rPr>
          <w:b/>
          <w:bCs/>
          <w:color w:val="0070C0"/>
        </w:rPr>
        <w:t xml:space="preserve"> caracteres).</w:t>
      </w:r>
    </w:p>
    <w:p w14:paraId="1B904E1B" w14:textId="2D5111B3" w:rsidR="00601C06" w:rsidRDefault="005D50B1" w:rsidP="00601C06">
      <w:pPr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2C2C2839">
          <v:shape id="_x0000_i1173" type="#_x0000_t75" style="width:439.5pt;height:241.5pt" o:ole="">
            <v:imagedata r:id="rId21" o:title=""/>
          </v:shape>
          <w:control r:id="rId22" w:name="TextBox19" w:shapeid="_x0000_i1173"/>
        </w:object>
      </w:r>
    </w:p>
    <w:p w14:paraId="028889BF" w14:textId="77777777" w:rsidR="005D50B1" w:rsidRDefault="005D50B1" w:rsidP="00601C06">
      <w:pPr>
        <w:spacing w:line="257" w:lineRule="auto"/>
        <w:jc w:val="both"/>
        <w:rPr>
          <w:b/>
          <w:bCs/>
          <w:color w:val="0070C0"/>
        </w:rPr>
      </w:pPr>
    </w:p>
    <w:p w14:paraId="4F756025" w14:textId="77777777" w:rsidR="00696E6A" w:rsidRDefault="00696E6A" w:rsidP="00601C06">
      <w:pPr>
        <w:spacing w:line="257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9 -</w:t>
      </w:r>
      <w:r w:rsidR="00E33760">
        <w:rPr>
          <w:b/>
          <w:bCs/>
          <w:color w:val="0070C0"/>
        </w:rPr>
        <w:t xml:space="preserve">  </w:t>
      </w:r>
      <w:r w:rsidR="00D778FF" w:rsidRPr="00D778FF">
        <w:rPr>
          <w:b/>
          <w:bCs/>
          <w:color w:val="0070C0"/>
        </w:rPr>
        <w:t xml:space="preserve">Insira o link (URL) do vídeo do </w:t>
      </w:r>
      <w:r w:rsidR="00D778FF" w:rsidRPr="009E34C2">
        <w:rPr>
          <w:b/>
          <w:bCs/>
          <w:i/>
          <w:color w:val="0070C0"/>
        </w:rPr>
        <w:t>Pitch</w:t>
      </w:r>
      <w:r w:rsidR="00D778FF" w:rsidRPr="00D778FF">
        <w:rPr>
          <w:b/>
          <w:bCs/>
          <w:color w:val="0070C0"/>
        </w:rPr>
        <w:t xml:space="preserve"> do projeto (YOUTUBE ou VIMEO), de até 3 minutos, com os seguintes tópicos: 1.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Apresentação da equipe; 2.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Problema foco/ODS; 3.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Solução Proposta; 4.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Abrangência do público alvo; 5.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Resultado esperado; 6.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Difer</w:t>
      </w:r>
      <w:r w:rsidR="00254BD8">
        <w:rPr>
          <w:b/>
          <w:bCs/>
          <w:color w:val="0070C0"/>
        </w:rPr>
        <w:t xml:space="preserve">encial da solução/tecnologia e </w:t>
      </w:r>
      <w:r w:rsidR="00D778FF" w:rsidRPr="00D778FF">
        <w:rPr>
          <w:b/>
          <w:bCs/>
          <w:color w:val="0070C0"/>
        </w:rPr>
        <w:t>7.</w:t>
      </w:r>
      <w:r w:rsidR="00D778FF">
        <w:rPr>
          <w:b/>
          <w:bCs/>
          <w:color w:val="0070C0"/>
        </w:rPr>
        <w:t xml:space="preserve"> </w:t>
      </w:r>
      <w:r w:rsidR="00D778FF" w:rsidRPr="00D778FF">
        <w:rPr>
          <w:b/>
          <w:bCs/>
          <w:color w:val="0070C0"/>
        </w:rPr>
        <w:t>Validação da solução.</w:t>
      </w:r>
    </w:p>
    <w:p w14:paraId="64F6408F" w14:textId="19C1132E" w:rsidR="00601C06" w:rsidRDefault="005D50B1" w:rsidP="00601C06">
      <w:pPr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5284AA8E">
          <v:shape id="_x0000_i1157" type="#_x0000_t75" style="width:426pt;height:172.5pt" o:ole="">
            <v:imagedata r:id="rId23" o:title=""/>
          </v:shape>
          <w:control r:id="rId24" w:name="TextBox110" w:shapeid="_x0000_i1157"/>
        </w:object>
      </w:r>
    </w:p>
    <w:p w14:paraId="561794F9" w14:textId="77777777" w:rsidR="00696E6A" w:rsidRDefault="00696E6A" w:rsidP="002A4A0B">
      <w:pPr>
        <w:jc w:val="both"/>
        <w:rPr>
          <w:b/>
          <w:bCs/>
          <w:color w:val="0070C0"/>
        </w:rPr>
      </w:pPr>
    </w:p>
    <w:p w14:paraId="61BB0B4B" w14:textId="77777777" w:rsidR="00D778FF" w:rsidRDefault="00D778FF" w:rsidP="002A4A0B">
      <w:pPr>
        <w:jc w:val="both"/>
        <w:rPr>
          <w:b/>
          <w:bCs/>
          <w:color w:val="0070C0"/>
        </w:rPr>
      </w:pPr>
    </w:p>
    <w:p w14:paraId="091C85D4" w14:textId="77777777" w:rsidR="005D50B1" w:rsidRDefault="005D50B1" w:rsidP="00D778FF">
      <w:pPr>
        <w:jc w:val="both"/>
        <w:rPr>
          <w:b/>
          <w:bCs/>
          <w:color w:val="0070C0"/>
        </w:rPr>
      </w:pPr>
    </w:p>
    <w:p w14:paraId="18CE0956" w14:textId="77777777" w:rsidR="00B94CDE" w:rsidRDefault="00B94CDE" w:rsidP="00D778FF">
      <w:pPr>
        <w:jc w:val="both"/>
        <w:rPr>
          <w:b/>
          <w:bCs/>
          <w:color w:val="0070C0"/>
        </w:rPr>
        <w:sectPr w:rsidR="00B94CD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4FBAF2" w14:textId="77777777" w:rsidR="005D50B1" w:rsidRDefault="005D50B1" w:rsidP="00D778FF">
      <w:pPr>
        <w:jc w:val="both"/>
        <w:rPr>
          <w:b/>
          <w:bCs/>
          <w:color w:val="0070C0"/>
        </w:rPr>
      </w:pPr>
    </w:p>
    <w:p w14:paraId="54A98628" w14:textId="48566439" w:rsidR="00D778FF" w:rsidRDefault="00696E6A" w:rsidP="00D778FF">
      <w:pPr>
        <w:jc w:val="both"/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</w:pPr>
      <w:r>
        <w:rPr>
          <w:b/>
          <w:bCs/>
          <w:color w:val="0070C0"/>
        </w:rPr>
        <w:t>10</w:t>
      </w:r>
      <w:r w:rsidR="00E33760">
        <w:rPr>
          <w:b/>
          <w:bCs/>
          <w:color w:val="0070C0"/>
        </w:rPr>
        <w:t xml:space="preserve"> -  </w:t>
      </w:r>
      <w:r w:rsidR="00D778FF">
        <w:rPr>
          <w:rFonts w:ascii="Calibri" w:hAnsi="Calibri" w:cs="Calibri"/>
          <w:b/>
          <w:bCs/>
          <w:bdr w:val="none" w:sz="0" w:space="0" w:color="auto" w:frame="1"/>
        </w:rPr>
        <w:t> Insira o link </w:t>
      </w:r>
      <w:r w:rsidR="00D778FF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>(URL) para acessar o protótipo da solução, o MVP “Fumaça” - Produto Mínimo Viável (exemplo: vídeo, apresentação, PDF, protótipo de aplicativo, protótipo de plataforma, site, software ou API)</w:t>
      </w:r>
    </w:p>
    <w:p w14:paraId="068C8972" w14:textId="77777777" w:rsidR="00D778FF" w:rsidRDefault="00D778FF" w:rsidP="00D778FF">
      <w:pPr>
        <w:jc w:val="both"/>
        <w:rPr>
          <w:i/>
          <w:iCs/>
          <w:color w:val="0070C0"/>
        </w:rPr>
      </w:pPr>
      <w:r w:rsidRPr="002A4A0B">
        <w:rPr>
          <w:i/>
          <w:iCs/>
          <w:color w:val="0070C0"/>
        </w:rPr>
        <w:t>Nota: para entender o conceito de MVP fumaça acesse o link:</w:t>
      </w:r>
      <w:r>
        <w:rPr>
          <w:i/>
          <w:iCs/>
          <w:color w:val="0070C0"/>
        </w:rPr>
        <w:t xml:space="preserve"> </w:t>
      </w:r>
      <w:r>
        <w:rPr>
          <w:rFonts w:ascii="Calibri" w:hAnsi="Calibri" w:cs="Calibri"/>
          <w:b/>
          <w:bCs/>
          <w:color w:val="ED5C57"/>
        </w:rPr>
        <w:t> </w:t>
      </w:r>
      <w:hyperlink r:id="rId25" w:tgtFrame="_blank" w:history="1">
        <w:r>
          <w:rPr>
            <w:rStyle w:val="Hyperlink"/>
            <w:rFonts w:ascii="Calibri" w:hAnsi="Calibri" w:cs="Calibri"/>
            <w:b/>
            <w:bCs/>
            <w:color w:val="ED5C57"/>
            <w:bdr w:val="none" w:sz="0" w:space="0" w:color="auto" w:frame="1"/>
          </w:rPr>
          <w:t>https://abrir.link/RkkeW</w:t>
        </w:r>
      </w:hyperlink>
      <w:r>
        <w:rPr>
          <w:rFonts w:ascii="Calibri" w:hAnsi="Calibri" w:cs="Calibri"/>
          <w:b/>
          <w:bCs/>
          <w:color w:val="ED5C57"/>
        </w:rPr>
        <w:t xml:space="preserve"> </w:t>
      </w:r>
    </w:p>
    <w:p w14:paraId="588196E1" w14:textId="77777777" w:rsidR="00D778FF" w:rsidRDefault="00D778FF" w:rsidP="00D778FF">
      <w:pPr>
        <w:jc w:val="both"/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</w:pPr>
    </w:p>
    <w:p w14:paraId="7E8625FA" w14:textId="04CF367A" w:rsidR="00696E6A" w:rsidRDefault="005D50B1" w:rsidP="00D778FF">
      <w:p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7E44D99A">
          <v:shape id="_x0000_i1160" type="#_x0000_t75" style="width:471pt;height:172.5pt" o:ole="">
            <v:imagedata r:id="rId26" o:title=""/>
          </v:shape>
          <w:control r:id="rId27" w:name="TextBox12" w:shapeid="_x0000_i1160"/>
        </w:object>
      </w:r>
    </w:p>
    <w:p w14:paraId="7B6BEBC4" w14:textId="77777777" w:rsidR="00696E6A" w:rsidRDefault="00696E6A" w:rsidP="00696E6A">
      <w:pPr>
        <w:jc w:val="both"/>
        <w:rPr>
          <w:i/>
          <w:iCs/>
          <w:color w:val="0070C0"/>
        </w:rPr>
      </w:pPr>
    </w:p>
    <w:p w14:paraId="7640B975" w14:textId="77777777" w:rsidR="00696E6A" w:rsidRDefault="00696E6A" w:rsidP="00696E6A">
      <w:pPr>
        <w:jc w:val="both"/>
        <w:rPr>
          <w:b/>
          <w:bCs/>
          <w:color w:val="0070C0"/>
        </w:rPr>
      </w:pPr>
      <w:r w:rsidRPr="00E27148">
        <w:rPr>
          <w:b/>
          <w:bCs/>
          <w:color w:val="0070C0"/>
        </w:rPr>
        <w:t xml:space="preserve">11 – </w:t>
      </w:r>
      <w:r w:rsidRPr="00E27148">
        <w:rPr>
          <w:b/>
          <w:bCs/>
          <w:color w:val="0070C0"/>
          <w:u w:val="single"/>
        </w:rPr>
        <w:t>Relação de Documentos Anexados:</w:t>
      </w:r>
      <w:r w:rsidRPr="00E27148">
        <w:rPr>
          <w:b/>
          <w:bCs/>
          <w:color w:val="0070C0"/>
        </w:rPr>
        <w:t xml:space="preserve"> </w:t>
      </w:r>
      <w:r w:rsidR="00601C06" w:rsidRPr="00601C06">
        <w:rPr>
          <w:b/>
          <w:bCs/>
          <w:color w:val="0070C0"/>
        </w:rPr>
        <w:t>identifique a lista dos documentos anexados neste formulário.</w:t>
      </w:r>
    </w:p>
    <w:p w14:paraId="2C17B611" w14:textId="77777777" w:rsidR="00601C06" w:rsidRDefault="00601C06" w:rsidP="00696E6A">
      <w:pPr>
        <w:jc w:val="both"/>
        <w:rPr>
          <w:b/>
          <w:bCs/>
          <w:color w:val="0070C0"/>
        </w:rPr>
      </w:pPr>
    </w:p>
    <w:p w14:paraId="24B067B2" w14:textId="10E2A9C4" w:rsidR="00601C06" w:rsidRDefault="005D50B1" w:rsidP="00696E6A">
      <w:p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object w:dxaOrig="225" w:dyaOrig="225" w14:anchorId="168D6E76">
          <v:shape id="_x0000_i1159" type="#_x0000_t75" style="width:471pt;height:207pt" o:ole="">
            <v:imagedata r:id="rId28" o:title=""/>
          </v:shape>
          <w:control r:id="rId29" w:name="TextBox11" w:shapeid="_x0000_i1159"/>
        </w:object>
      </w:r>
    </w:p>
    <w:sectPr w:rsidR="00601C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A1E77"/>
    <w:multiLevelType w:val="multilevel"/>
    <w:tmpl w:val="001CAE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B913EA"/>
    <w:multiLevelType w:val="multilevel"/>
    <w:tmpl w:val="64C2C652"/>
    <w:lvl w:ilvl="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ttachedTemplate r:id="rId1"/>
  <w:documentProtection w:edit="forms" w:formatting="1" w:enforcement="1" w:cryptProviderType="rsaAES" w:cryptAlgorithmClass="hash" w:cryptAlgorithmType="typeAny" w:cryptAlgorithmSid="14" w:cryptSpinCount="100000" w:hash="U3NdFHD35xr6bgPWA7BoSUK46xOuAf9kq+Y1iBvsStUi95PTgWx32oIUzbFyDyjLN7r8vHp3w3NHlugOtX1oBA==" w:salt="YJ31vDYXEYQbn663otAc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CC"/>
    <w:rsid w:val="000057CC"/>
    <w:rsid w:val="00070DBA"/>
    <w:rsid w:val="00073638"/>
    <w:rsid w:val="000B29A1"/>
    <w:rsid w:val="00101BCA"/>
    <w:rsid w:val="001B05F7"/>
    <w:rsid w:val="0024340E"/>
    <w:rsid w:val="00254BD8"/>
    <w:rsid w:val="00261DBD"/>
    <w:rsid w:val="002A4A0B"/>
    <w:rsid w:val="002C0E54"/>
    <w:rsid w:val="00314A0A"/>
    <w:rsid w:val="003658D1"/>
    <w:rsid w:val="003D2C55"/>
    <w:rsid w:val="004D1377"/>
    <w:rsid w:val="005D50B1"/>
    <w:rsid w:val="00601C06"/>
    <w:rsid w:val="0065115B"/>
    <w:rsid w:val="00696E6A"/>
    <w:rsid w:val="006974C7"/>
    <w:rsid w:val="006E6D64"/>
    <w:rsid w:val="007A16BD"/>
    <w:rsid w:val="007C60E1"/>
    <w:rsid w:val="00837B5C"/>
    <w:rsid w:val="008614B8"/>
    <w:rsid w:val="00861E21"/>
    <w:rsid w:val="008F3098"/>
    <w:rsid w:val="00937989"/>
    <w:rsid w:val="00951BBF"/>
    <w:rsid w:val="009903A1"/>
    <w:rsid w:val="009E34C2"/>
    <w:rsid w:val="00B45019"/>
    <w:rsid w:val="00B94CDE"/>
    <w:rsid w:val="00C45094"/>
    <w:rsid w:val="00CD6982"/>
    <w:rsid w:val="00D35EEE"/>
    <w:rsid w:val="00D778FF"/>
    <w:rsid w:val="00DB04A6"/>
    <w:rsid w:val="00DC3774"/>
    <w:rsid w:val="00DC4503"/>
    <w:rsid w:val="00E33760"/>
    <w:rsid w:val="00E857F0"/>
    <w:rsid w:val="00EB5C73"/>
    <w:rsid w:val="00EF52E8"/>
    <w:rsid w:val="00F0117E"/>
    <w:rsid w:val="00F04A10"/>
    <w:rsid w:val="00F15D34"/>
    <w:rsid w:val="00F54DC4"/>
    <w:rsid w:val="00F97873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BF521E7"/>
  <w15:chartTrackingRefBased/>
  <w15:docId w15:val="{C987C049-C52D-4206-8EBC-8553C65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BD"/>
    <w:pPr>
      <w:spacing w:line="256" w:lineRule="auto"/>
    </w:pPr>
    <w:rPr>
      <w:kern w:val="2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61E21"/>
    <w:pPr>
      <w:keepNext/>
      <w:keepLines/>
      <w:numPr>
        <w:numId w:val="2"/>
      </w:numPr>
      <w:spacing w:after="0" w:line="360" w:lineRule="auto"/>
      <w:ind w:left="357" w:hanging="357"/>
      <w:jc w:val="both"/>
      <w:outlineLvl w:val="0"/>
    </w:pPr>
    <w:rPr>
      <w:rFonts w:ascii="Times New Roman" w:eastAsiaTheme="majorEastAsia" w:hAnsi="Times New Roman" w:cs="Times New Roman"/>
      <w:b/>
      <w:kern w:val="0"/>
      <w:sz w:val="24"/>
      <w:szCs w:val="32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1E21"/>
    <w:pPr>
      <w:keepNext/>
      <w:keepLines/>
      <w:spacing w:after="0" w:line="360" w:lineRule="auto"/>
      <w:outlineLvl w:val="1"/>
    </w:pPr>
    <w:rPr>
      <w:rFonts w:ascii="Times New Roman" w:eastAsiaTheme="majorEastAsia" w:hAnsi="Times New Roman" w:cstheme="majorBidi"/>
      <w:b/>
      <w:kern w:val="0"/>
      <w:sz w:val="26"/>
      <w:szCs w:val="26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1E21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861E21"/>
    <w:rPr>
      <w:rFonts w:ascii="Times New Roman" w:eastAsiaTheme="majorEastAsia" w:hAnsi="Times New Roman" w:cs="Times New Roman"/>
      <w:b/>
      <w:sz w:val="24"/>
      <w:szCs w:val="32"/>
      <w:lang w:eastAsia="pt-BR"/>
    </w:rPr>
  </w:style>
  <w:style w:type="table" w:styleId="Tabelacomgrade">
    <w:name w:val="Table Grid"/>
    <w:basedOn w:val="Tabelanormal"/>
    <w:uiPriority w:val="39"/>
    <w:rsid w:val="00261DBD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61DBD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D77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hyperlink" Target="https://abrir.link/RkkeW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ia\Downloads\TEMPLATE%20DO%20PROJETO_%201309%20(1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39656BAD149A8A3C5025CD59F8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EC1420-8353-44BD-90CD-700159BE508A}"/>
      </w:docPartPr>
      <w:docPartBody>
        <w:p w:rsidR="00CA6C9B" w:rsidRDefault="00A642A1" w:rsidP="00A642A1">
          <w:pPr>
            <w:pStyle w:val="3B539656BAD149A8A3C5025CD59F895D9"/>
          </w:pPr>
          <w:r>
            <w:rPr>
              <w:rStyle w:val="TextodoEspaoReservado"/>
            </w:rPr>
            <w:t>Insira o nome da sua equipe de trabalho</w:t>
          </w:r>
        </w:p>
      </w:docPartBody>
    </w:docPart>
    <w:docPart>
      <w:docPartPr>
        <w:name w:val="184746BBAED04CFAA4EE2163B6A661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E8C55-E70E-4EBA-AED9-E64055114A07}"/>
      </w:docPartPr>
      <w:docPartBody>
        <w:p w:rsidR="00CA6C9B" w:rsidRDefault="00CA6C9B" w:rsidP="00CA6C9B">
          <w:pPr>
            <w:pStyle w:val="184746BBAED04CFAA4EE2163B6A661EB6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 xml:space="preserve">Insira o nome completo </w:t>
          </w:r>
        </w:p>
      </w:docPartBody>
    </w:docPart>
    <w:docPart>
      <w:docPartPr>
        <w:name w:val="998E0365FC8A41F7BC9C86EB4FB2B1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21E77-15D7-441A-871D-09974FFB5425}"/>
      </w:docPartPr>
      <w:docPartBody>
        <w:p w:rsidR="00CA6C9B" w:rsidRDefault="00CA6C9B" w:rsidP="00CA6C9B">
          <w:pPr>
            <w:pStyle w:val="998E0365FC8A41F7BC9C86EB4FB2B17F6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B1FE670528134C94AA7F0ED19E0E2D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FD5F5-685B-48F6-8520-76E12574D69E}"/>
      </w:docPartPr>
      <w:docPartBody>
        <w:p w:rsidR="00CA6C9B" w:rsidRDefault="00CA6C9B" w:rsidP="00CA6C9B">
          <w:pPr>
            <w:pStyle w:val="B1FE670528134C94AA7F0ED19E0E2D456"/>
          </w:pPr>
          <w:r w:rsidRPr="00696E6A">
            <w:rPr>
              <w:rStyle w:val="TextodoEspaoReservado"/>
              <w:sz w:val="18"/>
              <w:szCs w:val="18"/>
            </w:rPr>
            <w:t>Curso</w:t>
          </w:r>
        </w:p>
      </w:docPartBody>
    </w:docPart>
    <w:docPart>
      <w:docPartPr>
        <w:name w:val="FE5143A308E04F2B97E3B17D1C41F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247D1-2667-43CE-96B8-DE385502E115}"/>
      </w:docPartPr>
      <w:docPartBody>
        <w:p w:rsidR="00CA6C9B" w:rsidRDefault="00CA6C9B" w:rsidP="00CA6C9B">
          <w:pPr>
            <w:pStyle w:val="FE5143A308E04F2B97E3B17D1C41F2306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</w:p>
      </w:docPartBody>
    </w:docPart>
    <w:docPart>
      <w:docPartPr>
        <w:name w:val="CF74429DD82946C3AF6CFF9A78C95C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5FCC0-E443-476C-80DE-3AEC161D4455}"/>
      </w:docPartPr>
      <w:docPartBody>
        <w:p w:rsidR="00CA6C9B" w:rsidRDefault="00E802BC" w:rsidP="00E802BC">
          <w:pPr>
            <w:pStyle w:val="CF74429DD82946C3AF6CFF9A78C95C95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Insira o nome completo</w:t>
          </w:r>
        </w:p>
      </w:docPartBody>
    </w:docPart>
    <w:docPart>
      <w:docPartPr>
        <w:name w:val="3A77D2B7D6CB43B496406F8F2EB7E1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A5F756-2431-419E-BBFA-0C3E7F6BDCFE}"/>
      </w:docPartPr>
      <w:docPartBody>
        <w:p w:rsidR="00CA6C9B" w:rsidRDefault="00E802BC" w:rsidP="00E802BC">
          <w:pPr>
            <w:pStyle w:val="3A77D2B7D6CB43B496406F8F2EB7E1E12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09E10BEDA00B45DE95793679395B9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08658E-A724-48EB-8745-339C4762342C}"/>
      </w:docPartPr>
      <w:docPartBody>
        <w:p w:rsidR="00CA6C9B" w:rsidRDefault="00E802BC" w:rsidP="00E802BC">
          <w:pPr>
            <w:pStyle w:val="09E10BEDA00B45DE95793679395B9EC02"/>
          </w:pPr>
          <w:r w:rsidRPr="00696E6A">
            <w:rPr>
              <w:rStyle w:val="TextodoEspaoReservado"/>
              <w:sz w:val="18"/>
              <w:szCs w:val="18"/>
            </w:rPr>
            <w:t>Curso</w:t>
          </w:r>
        </w:p>
      </w:docPartBody>
    </w:docPart>
    <w:docPart>
      <w:docPartPr>
        <w:name w:val="12717A2F7DD3437FBA44DB067E75EC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04A037-B86D-42FE-87A3-FEF70D0355D1}"/>
      </w:docPartPr>
      <w:docPartBody>
        <w:p w:rsidR="00CA6C9B" w:rsidRDefault="00E802BC" w:rsidP="00E802BC">
          <w:pPr>
            <w:pStyle w:val="12717A2F7DD3437FBA44DB067E75EC21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</w:p>
      </w:docPartBody>
    </w:docPart>
    <w:docPart>
      <w:docPartPr>
        <w:name w:val="0AC2A3789F834106916F7C46A30733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F8BA7-0FD7-42EB-9E76-CF35006BC31A}"/>
      </w:docPartPr>
      <w:docPartBody>
        <w:p w:rsidR="00CA6C9B" w:rsidRDefault="00E802BC" w:rsidP="00E802BC">
          <w:pPr>
            <w:pStyle w:val="0AC2A3789F834106916F7C46A3073391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Insira o nome completo</w:t>
          </w:r>
        </w:p>
      </w:docPartBody>
    </w:docPart>
    <w:docPart>
      <w:docPartPr>
        <w:name w:val="4108ADFDEF064FE5BE6BE39BB6005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5B1AD-DF32-4293-B4DB-513FC89388AA}"/>
      </w:docPartPr>
      <w:docPartBody>
        <w:p w:rsidR="00CA6C9B" w:rsidRDefault="00E802BC" w:rsidP="00E802BC">
          <w:pPr>
            <w:pStyle w:val="4108ADFDEF064FE5BE6BE39BB6005C2E2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C29904750A3D48048E986CFF4A682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32967-4453-4316-9E9A-7C4A06EACC62}"/>
      </w:docPartPr>
      <w:docPartBody>
        <w:p w:rsidR="00CA6C9B" w:rsidRDefault="00E802BC" w:rsidP="00E802BC">
          <w:pPr>
            <w:pStyle w:val="C29904750A3D48048E986CFF4A682E752"/>
          </w:pPr>
          <w:r w:rsidRPr="00696E6A">
            <w:rPr>
              <w:rStyle w:val="TextodoEspaoReservado"/>
            </w:rPr>
            <w:t>C</w:t>
          </w:r>
          <w:r w:rsidRPr="00696E6A">
            <w:rPr>
              <w:rStyle w:val="TextodoEspaoReservado"/>
              <w:sz w:val="18"/>
              <w:szCs w:val="18"/>
            </w:rPr>
            <w:t>urso</w:t>
          </w:r>
        </w:p>
      </w:docPartBody>
    </w:docPart>
    <w:docPart>
      <w:docPartPr>
        <w:name w:val="30C00051007E4794AA57C42766485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7077C-2A3B-44A1-BBC6-18ECEAB948FA}"/>
      </w:docPartPr>
      <w:docPartBody>
        <w:p w:rsidR="00CA6C9B" w:rsidRDefault="00E802BC" w:rsidP="00E802BC">
          <w:pPr>
            <w:pStyle w:val="30C00051007E4794AA57C42766485CBB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</w:p>
      </w:docPartBody>
    </w:docPart>
    <w:docPart>
      <w:docPartPr>
        <w:name w:val="03EF0DDBCCEB4F188E83E14829356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E69C42-FC1D-4CDD-B250-3FBE866C790B}"/>
      </w:docPartPr>
      <w:docPartBody>
        <w:p w:rsidR="00CA6C9B" w:rsidRDefault="00E802BC" w:rsidP="00E802BC">
          <w:pPr>
            <w:pStyle w:val="03EF0DDBCCEB4F188E83E14829356F4A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Insira o nome completo</w:t>
          </w:r>
        </w:p>
      </w:docPartBody>
    </w:docPart>
    <w:docPart>
      <w:docPartPr>
        <w:name w:val="85EB3E6BCBAA475CAD91E98C7B43D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2E1F8-B1BC-4091-B4A7-FB9615998863}"/>
      </w:docPartPr>
      <w:docPartBody>
        <w:p w:rsidR="00CA6C9B" w:rsidRDefault="00E802BC" w:rsidP="00E802BC">
          <w:pPr>
            <w:pStyle w:val="85EB3E6BCBAA475CAD91E98C7B43D7032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CC90B155AC414842B69A10D7807E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632D1-5A9E-4A1B-82F3-14323E93F66A}"/>
      </w:docPartPr>
      <w:docPartBody>
        <w:p w:rsidR="00CA6C9B" w:rsidRDefault="00E802BC" w:rsidP="00E802BC">
          <w:pPr>
            <w:pStyle w:val="CC90B155AC414842B69A10D7807E62272"/>
          </w:pPr>
          <w:r w:rsidRPr="00696E6A">
            <w:rPr>
              <w:rStyle w:val="TextodoEspaoReservado"/>
            </w:rPr>
            <w:t>C</w:t>
          </w:r>
          <w:r w:rsidRPr="00696E6A">
            <w:rPr>
              <w:rStyle w:val="TextodoEspaoReservado"/>
              <w:sz w:val="18"/>
              <w:szCs w:val="18"/>
            </w:rPr>
            <w:t>urso</w:t>
          </w:r>
        </w:p>
      </w:docPartBody>
    </w:docPart>
    <w:docPart>
      <w:docPartPr>
        <w:name w:val="D5DE7799C78B4AB2BEB03A95D47FB3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9D0EE5-20FB-4690-8CF6-976AE3E9FC12}"/>
      </w:docPartPr>
      <w:docPartBody>
        <w:p w:rsidR="00CA6C9B" w:rsidRDefault="00E802BC" w:rsidP="00E802BC">
          <w:pPr>
            <w:pStyle w:val="D5DE7799C78B4AB2BEB03A95D47FB395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</w:p>
      </w:docPartBody>
    </w:docPart>
    <w:docPart>
      <w:docPartPr>
        <w:name w:val="8B0E8E4344044EC7B3A1592C7555B8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C0EB4-09FA-4478-B552-90552B5FBD1F}"/>
      </w:docPartPr>
      <w:docPartBody>
        <w:p w:rsidR="00CA6C9B" w:rsidRDefault="00E802BC" w:rsidP="00E802BC">
          <w:pPr>
            <w:pStyle w:val="8B0E8E4344044EC7B3A1592C7555B891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Insira o nome completo</w:t>
          </w:r>
          <w:r w:rsidRPr="00696E6A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C344FF0BE80E42FD96935C2EF0A70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08E4A-DF73-4377-AB4A-01A863FBFDB5}"/>
      </w:docPartPr>
      <w:docPartBody>
        <w:p w:rsidR="00CA6C9B" w:rsidRDefault="00E802BC" w:rsidP="00E802BC">
          <w:pPr>
            <w:pStyle w:val="C344FF0BE80E42FD96935C2EF0A70D162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DCEAB466DA8B4672981BB340673C1D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4CE78-4484-4BE5-95A4-72B1BF7C8C59}"/>
      </w:docPartPr>
      <w:docPartBody>
        <w:p w:rsidR="00CA6C9B" w:rsidRDefault="00E802BC" w:rsidP="00E802BC">
          <w:pPr>
            <w:pStyle w:val="DCEAB466DA8B4672981BB340673C1DF82"/>
          </w:pPr>
          <w:r w:rsidRPr="00696E6A">
            <w:rPr>
              <w:rStyle w:val="TextodoEspaoReservado"/>
            </w:rPr>
            <w:t>C</w:t>
          </w:r>
          <w:r w:rsidRPr="00696E6A">
            <w:rPr>
              <w:rStyle w:val="TextodoEspaoReservado"/>
              <w:sz w:val="18"/>
              <w:szCs w:val="18"/>
            </w:rPr>
            <w:t>urso</w:t>
          </w:r>
        </w:p>
      </w:docPartBody>
    </w:docPart>
    <w:docPart>
      <w:docPartPr>
        <w:name w:val="AA87E7F7AA6A450191A0A74FD91CD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87473-386A-4513-83A2-EB4A65AAE1C7}"/>
      </w:docPartPr>
      <w:docPartBody>
        <w:p w:rsidR="00CA6C9B" w:rsidRDefault="00E802BC" w:rsidP="00E802BC">
          <w:pPr>
            <w:pStyle w:val="AA87E7F7AA6A450191A0A74FD91CD91E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  <w:r w:rsidRPr="00696E6A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A0AB6EB790F94A22A575CFC0E3C783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83B904-73C8-4B72-960C-5A4135DE94BA}"/>
      </w:docPartPr>
      <w:docPartBody>
        <w:p w:rsidR="00CA6C9B" w:rsidRDefault="00E802BC" w:rsidP="00E802BC">
          <w:pPr>
            <w:pStyle w:val="A0AB6EB790F94A22A575CFC0E3C7838D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Insira o nome completo</w:t>
          </w:r>
        </w:p>
      </w:docPartBody>
    </w:docPart>
    <w:docPart>
      <w:docPartPr>
        <w:name w:val="598BE3AE359544D38CBDA950227E1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178D6-9E44-4F7B-A7C1-E7D5DAE44AA9}"/>
      </w:docPartPr>
      <w:docPartBody>
        <w:p w:rsidR="00CA6C9B" w:rsidRDefault="00E802BC" w:rsidP="00E802BC">
          <w:pPr>
            <w:pStyle w:val="598BE3AE359544D38CBDA950227E1B762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375237C73DF74B74A4701403A3765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6D69AE-FDE7-4527-A625-0038C75426B6}"/>
      </w:docPartPr>
      <w:docPartBody>
        <w:p w:rsidR="00CA6C9B" w:rsidRDefault="00E802BC" w:rsidP="00E802BC">
          <w:pPr>
            <w:pStyle w:val="375237C73DF74B74A4701403A37650322"/>
          </w:pPr>
          <w:r w:rsidRPr="00696E6A">
            <w:rPr>
              <w:rStyle w:val="TextodoEspaoReservado"/>
            </w:rPr>
            <w:t>C</w:t>
          </w:r>
          <w:r w:rsidRPr="00696E6A">
            <w:rPr>
              <w:rStyle w:val="TextodoEspaoReservado"/>
              <w:sz w:val="18"/>
              <w:szCs w:val="18"/>
            </w:rPr>
            <w:t>urso</w:t>
          </w:r>
        </w:p>
      </w:docPartBody>
    </w:docPart>
    <w:docPart>
      <w:docPartPr>
        <w:name w:val="BEC553AA7FC34AFB9ADC452EEBD67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64662-108A-46F5-AA54-CABE493953A5}"/>
      </w:docPartPr>
      <w:docPartBody>
        <w:p w:rsidR="00CA6C9B" w:rsidRDefault="00E802BC" w:rsidP="00E802BC">
          <w:pPr>
            <w:pStyle w:val="BEC553AA7FC34AFB9ADC452EEBD67D40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</w:p>
      </w:docPartBody>
    </w:docPart>
    <w:docPart>
      <w:docPartPr>
        <w:name w:val="648218001A9E46989F2D9B7395845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77704-2D5E-4193-A0B5-3E3B9D95C9B1}"/>
      </w:docPartPr>
      <w:docPartBody>
        <w:p w:rsidR="00CA6C9B" w:rsidRDefault="00E802BC" w:rsidP="00E802BC">
          <w:pPr>
            <w:pStyle w:val="648218001A9E46989F2D9B7395845F89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Insira o nome completo</w:t>
          </w:r>
        </w:p>
      </w:docPartBody>
    </w:docPart>
    <w:docPart>
      <w:docPartPr>
        <w:name w:val="D18E5CC7BD4E47C5B9A3150BA108F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9F349C-D36B-44FA-8D22-6CF15067F539}"/>
      </w:docPartPr>
      <w:docPartBody>
        <w:p w:rsidR="00CA6C9B" w:rsidRDefault="00E802BC" w:rsidP="00E802BC">
          <w:pPr>
            <w:pStyle w:val="D18E5CC7BD4E47C5B9A3150BA108F7D62"/>
          </w:pPr>
          <w:r w:rsidRPr="00696E6A">
            <w:rPr>
              <w:rStyle w:val="TextodoEspaoReservado"/>
              <w:sz w:val="18"/>
              <w:szCs w:val="18"/>
            </w:rPr>
            <w:t>Matrícula</w:t>
          </w:r>
        </w:p>
      </w:docPartBody>
    </w:docPart>
    <w:docPart>
      <w:docPartPr>
        <w:name w:val="F5AFE12EB19145AAB14B98ED2BBDA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2EFE1-B46A-41B3-A800-640F57E7AE82}"/>
      </w:docPartPr>
      <w:docPartBody>
        <w:p w:rsidR="00CA6C9B" w:rsidRDefault="00E802BC" w:rsidP="00E802BC">
          <w:pPr>
            <w:pStyle w:val="F5AFE12EB19145AAB14B98ED2BBDA4702"/>
          </w:pPr>
          <w:r w:rsidRPr="00696E6A">
            <w:rPr>
              <w:rStyle w:val="TextodoEspaoReservado"/>
            </w:rPr>
            <w:t>C</w:t>
          </w:r>
          <w:r w:rsidRPr="00696E6A">
            <w:rPr>
              <w:rStyle w:val="TextodoEspaoReservado"/>
              <w:sz w:val="18"/>
              <w:szCs w:val="18"/>
            </w:rPr>
            <w:t>urso</w:t>
          </w:r>
        </w:p>
      </w:docPartBody>
    </w:docPart>
    <w:docPart>
      <w:docPartPr>
        <w:name w:val="F44FC3E4559F4D5AACE734F4919A6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334E1-3AB0-40E3-B31F-B38FC0058DC9}"/>
      </w:docPartPr>
      <w:docPartBody>
        <w:p w:rsidR="00CA6C9B" w:rsidRDefault="00E802BC" w:rsidP="00E802BC">
          <w:pPr>
            <w:pStyle w:val="F44FC3E4559F4D5AACE734F4919A60962"/>
          </w:pPr>
          <w:r w:rsidRPr="00696E6A">
            <w:rPr>
              <w:color w:val="0070C0"/>
              <w:kern w:val="0"/>
              <w:sz w:val="18"/>
              <w:szCs w:val="18"/>
              <w14:ligatures w14:val="none"/>
            </w:rPr>
            <w:t>Inserir Campus</w:t>
          </w:r>
        </w:p>
      </w:docPartBody>
    </w:docPart>
    <w:docPart>
      <w:docPartPr>
        <w:name w:val="6C155E49AD87474A926374B6A8D197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055D1-129E-427C-96FC-217959A7D438}"/>
      </w:docPartPr>
      <w:docPartBody>
        <w:p w:rsidR="001E27D9" w:rsidRDefault="00E802BC" w:rsidP="00223F8A">
          <w:pPr>
            <w:pStyle w:val="6C155E49AD87474A926374B6A8D197C5"/>
          </w:pPr>
          <w:r w:rsidRPr="00B45019">
            <w:t>Inserir Campus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9B"/>
    <w:rsid w:val="001E27D9"/>
    <w:rsid w:val="00223F8A"/>
    <w:rsid w:val="00A642A1"/>
    <w:rsid w:val="00CA6C9B"/>
    <w:rsid w:val="00E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2BC"/>
    <w:rPr>
      <w:color w:val="808080"/>
    </w:rPr>
  </w:style>
  <w:style w:type="paragraph" w:customStyle="1" w:styleId="CF74429DD82946C3AF6CFF9A78C95C95">
    <w:name w:val="CF74429DD82946C3AF6CFF9A78C95C95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A77D2B7D6CB43B496406F8F2EB7E1E1">
    <w:name w:val="3A77D2B7D6CB43B496406F8F2EB7E1E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E10BEDA00B45DE95793679395B9EC0">
    <w:name w:val="09E10BEDA00B45DE95793679395B9EC0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717A2F7DD3437FBA44DB067E75EC21">
    <w:name w:val="12717A2F7DD3437FBA44DB067E75EC2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C2A3789F834106916F7C46A3073391">
    <w:name w:val="0AC2A3789F834106916F7C46A307339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08ADFDEF064FE5BE6BE39BB6005C2E">
    <w:name w:val="4108ADFDEF064FE5BE6BE39BB6005C2E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29904750A3D48048E986CFF4A682E75">
    <w:name w:val="C29904750A3D48048E986CFF4A682E75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0C00051007E4794AA57C42766485CBB">
    <w:name w:val="30C00051007E4794AA57C42766485CBB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3EF0DDBCCEB4F188E83E14829356F4A">
    <w:name w:val="03EF0DDBCCEB4F188E83E14829356F4A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EB3E6BCBAA475CAD91E98C7B43D703">
    <w:name w:val="85EB3E6BCBAA475CAD91E98C7B43D703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C90B155AC414842B69A10D7807E6227">
    <w:name w:val="CC90B155AC414842B69A10D7807E6227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5DE7799C78B4AB2BEB03A95D47FB395">
    <w:name w:val="D5DE7799C78B4AB2BEB03A95D47FB395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0E8E4344044EC7B3A1592C7555B891">
    <w:name w:val="8B0E8E4344044EC7B3A1592C7555B89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344FF0BE80E42FD96935C2EF0A70D16">
    <w:name w:val="C344FF0BE80E42FD96935C2EF0A70D16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EAB466DA8B4672981BB340673C1DF8">
    <w:name w:val="DCEAB466DA8B4672981BB340673C1DF8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A87E7F7AA6A450191A0A74FD91CD91E">
    <w:name w:val="AA87E7F7AA6A450191A0A74FD91CD91E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0AB6EB790F94A22A575CFC0E3C7838D">
    <w:name w:val="A0AB6EB790F94A22A575CFC0E3C7838D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8BE3AE359544D38CBDA950227E1B76">
    <w:name w:val="598BE3AE359544D38CBDA950227E1B76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5237C73DF74B74A4701403A3765032">
    <w:name w:val="375237C73DF74B74A4701403A376503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C553AA7FC34AFB9ADC452EEBD67D40">
    <w:name w:val="BEC553AA7FC34AFB9ADC452EEBD67D40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48218001A9E46989F2D9B7395845F89">
    <w:name w:val="648218001A9E46989F2D9B7395845F89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8E5CC7BD4E47C5B9A3150BA108F7D6">
    <w:name w:val="D18E5CC7BD4E47C5B9A3150BA108F7D6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AFE12EB19145AAB14B98ED2BBDA470">
    <w:name w:val="F5AFE12EB19145AAB14B98ED2BBDA470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44FC3E4559F4D5AACE734F4919A6096">
    <w:name w:val="F44FC3E4559F4D5AACE734F4919A6096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F74429DD82946C3AF6CFF9A78C95C951">
    <w:name w:val="CF74429DD82946C3AF6CFF9A78C95C95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A77D2B7D6CB43B496406F8F2EB7E1E11">
    <w:name w:val="3A77D2B7D6CB43B496406F8F2EB7E1E1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E10BEDA00B45DE95793679395B9EC01">
    <w:name w:val="09E10BEDA00B45DE95793679395B9EC0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717A2F7DD3437FBA44DB067E75EC211">
    <w:name w:val="12717A2F7DD3437FBA44DB067E75EC21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C2A3789F834106916F7C46A30733911">
    <w:name w:val="0AC2A3789F834106916F7C46A3073391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08ADFDEF064FE5BE6BE39BB6005C2E1">
    <w:name w:val="4108ADFDEF064FE5BE6BE39BB6005C2E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29904750A3D48048E986CFF4A682E751">
    <w:name w:val="C29904750A3D48048E986CFF4A682E75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0C00051007E4794AA57C42766485CBB1">
    <w:name w:val="30C00051007E4794AA57C42766485CBB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3EF0DDBCCEB4F188E83E14829356F4A1">
    <w:name w:val="03EF0DDBCCEB4F188E83E14829356F4A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EB3E6BCBAA475CAD91E98C7B43D7031">
    <w:name w:val="85EB3E6BCBAA475CAD91E98C7B43D703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C90B155AC414842B69A10D7807E62271">
    <w:name w:val="CC90B155AC414842B69A10D7807E6227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5DE7799C78B4AB2BEB03A95D47FB3951">
    <w:name w:val="D5DE7799C78B4AB2BEB03A95D47FB395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0E8E4344044EC7B3A1592C7555B8911">
    <w:name w:val="8B0E8E4344044EC7B3A1592C7555B891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344FF0BE80E42FD96935C2EF0A70D161">
    <w:name w:val="C344FF0BE80E42FD96935C2EF0A70D16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EAB466DA8B4672981BB340673C1DF81">
    <w:name w:val="DCEAB466DA8B4672981BB340673C1DF8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A87E7F7AA6A450191A0A74FD91CD91E1">
    <w:name w:val="AA87E7F7AA6A450191A0A74FD91CD91E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0AB6EB790F94A22A575CFC0E3C7838D1">
    <w:name w:val="A0AB6EB790F94A22A575CFC0E3C7838D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8BE3AE359544D38CBDA950227E1B761">
    <w:name w:val="598BE3AE359544D38CBDA950227E1B76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5237C73DF74B74A4701403A37650321">
    <w:name w:val="375237C73DF74B74A4701403A3765032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C553AA7FC34AFB9ADC452EEBD67D401">
    <w:name w:val="BEC553AA7FC34AFB9ADC452EEBD67D40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48218001A9E46989F2D9B7395845F891">
    <w:name w:val="648218001A9E46989F2D9B7395845F89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8E5CC7BD4E47C5B9A3150BA108F7D61">
    <w:name w:val="D18E5CC7BD4E47C5B9A3150BA108F7D6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AFE12EB19145AAB14B98ED2BBDA4701">
    <w:name w:val="F5AFE12EB19145AAB14B98ED2BBDA470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44FC3E4559F4D5AACE734F4919A60961">
    <w:name w:val="F44FC3E4559F4D5AACE734F4919A60961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F74429DD82946C3AF6CFF9A78C95C952">
    <w:name w:val="CF74429DD82946C3AF6CFF9A78C95C95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A77D2B7D6CB43B496406F8F2EB7E1E12">
    <w:name w:val="3A77D2B7D6CB43B496406F8F2EB7E1E1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E10BEDA00B45DE95793679395B9EC02">
    <w:name w:val="09E10BEDA00B45DE95793679395B9EC0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717A2F7DD3437FBA44DB067E75EC212">
    <w:name w:val="12717A2F7DD3437FBA44DB067E75EC21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C2A3789F834106916F7C46A30733912">
    <w:name w:val="0AC2A3789F834106916F7C46A3073391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08ADFDEF064FE5BE6BE39BB6005C2E2">
    <w:name w:val="4108ADFDEF064FE5BE6BE39BB6005C2E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29904750A3D48048E986CFF4A682E752">
    <w:name w:val="C29904750A3D48048E986CFF4A682E75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0C00051007E4794AA57C42766485CBB2">
    <w:name w:val="30C00051007E4794AA57C42766485CBB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3EF0DDBCCEB4F188E83E14829356F4A2">
    <w:name w:val="03EF0DDBCCEB4F188E83E14829356F4A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EB3E6BCBAA475CAD91E98C7B43D7032">
    <w:name w:val="85EB3E6BCBAA475CAD91E98C7B43D703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C90B155AC414842B69A10D7807E62272">
    <w:name w:val="CC90B155AC414842B69A10D7807E6227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5DE7799C78B4AB2BEB03A95D47FB3952">
    <w:name w:val="D5DE7799C78B4AB2BEB03A95D47FB395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0E8E4344044EC7B3A1592C7555B8912">
    <w:name w:val="8B0E8E4344044EC7B3A1592C7555B891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344FF0BE80E42FD96935C2EF0A70D162">
    <w:name w:val="C344FF0BE80E42FD96935C2EF0A70D16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EAB466DA8B4672981BB340673C1DF82">
    <w:name w:val="DCEAB466DA8B4672981BB340673C1DF8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A87E7F7AA6A450191A0A74FD91CD91E2">
    <w:name w:val="AA87E7F7AA6A450191A0A74FD91CD91E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0AB6EB790F94A22A575CFC0E3C7838D2">
    <w:name w:val="A0AB6EB790F94A22A575CFC0E3C7838D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8BE3AE359544D38CBDA950227E1B762">
    <w:name w:val="598BE3AE359544D38CBDA950227E1B76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5237C73DF74B74A4701403A37650322">
    <w:name w:val="375237C73DF74B74A4701403A3765032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C553AA7FC34AFB9ADC452EEBD67D402">
    <w:name w:val="BEC553AA7FC34AFB9ADC452EEBD67D40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48218001A9E46989F2D9B7395845F892">
    <w:name w:val="648218001A9E46989F2D9B7395845F89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8E5CC7BD4E47C5B9A3150BA108F7D62">
    <w:name w:val="D18E5CC7BD4E47C5B9A3150BA108F7D6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AFE12EB19145AAB14B98ED2BBDA4702">
    <w:name w:val="F5AFE12EB19145AAB14B98ED2BBDA470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44FC3E4559F4D5AACE734F4919A60962">
    <w:name w:val="F44FC3E4559F4D5AACE734F4919A60962"/>
    <w:rsid w:val="00E802BC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84746BBAED04CFAA4EE2163B6A661EB6">
    <w:name w:val="184746BBAED04CFAA4EE2163B6A661EB6"/>
    <w:rsid w:val="00CA6C9B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98E0365FC8A41F7BC9C86EB4FB2B17F6">
    <w:name w:val="998E0365FC8A41F7BC9C86EB4FB2B17F6"/>
    <w:rsid w:val="00CA6C9B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1FE670528134C94AA7F0ED19E0E2D456">
    <w:name w:val="B1FE670528134C94AA7F0ED19E0E2D456"/>
    <w:rsid w:val="00CA6C9B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E5143A308E04F2B97E3B17D1C41F2306">
    <w:name w:val="FE5143A308E04F2B97E3B17D1C41F2306"/>
    <w:rsid w:val="00CA6C9B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B539656BAD149A8A3C5025CD59F895D9">
    <w:name w:val="3B539656BAD149A8A3C5025CD59F895D9"/>
    <w:rsid w:val="00A642A1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C155E49AD87474A926374B6A8D197C5">
    <w:name w:val="6C155E49AD87474A926374B6A8D197C5"/>
    <w:rsid w:val="00223F8A"/>
  </w:style>
  <w:style w:type="paragraph" w:customStyle="1" w:styleId="CF74429DD82946C3AF6CFF9A78C95C9511">
    <w:name w:val="CF74429DD82946C3AF6CFF9A78C95C95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A77D2B7D6CB43B496406F8F2EB7E1E111">
    <w:name w:val="3A77D2B7D6CB43B496406F8F2EB7E1E1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9E10BEDA00B45DE95793679395B9EC011">
    <w:name w:val="09E10BEDA00B45DE95793679395B9EC0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2717A2F7DD3437FBA44DB067E75EC2111">
    <w:name w:val="12717A2F7DD3437FBA44DB067E75EC21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AC2A3789F834106916F7C46A307339111">
    <w:name w:val="0AC2A3789F834106916F7C46A3073391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108ADFDEF064FE5BE6BE39BB6005C2E11">
    <w:name w:val="4108ADFDEF064FE5BE6BE39BB6005C2E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29904750A3D48048E986CFF4A682E7511">
    <w:name w:val="C29904750A3D48048E986CFF4A682E75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0C00051007E4794AA57C42766485CBB11">
    <w:name w:val="30C00051007E4794AA57C42766485CBB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3EF0DDBCCEB4F188E83E14829356F4A11">
    <w:name w:val="03EF0DDBCCEB4F188E83E14829356F4A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5EB3E6BCBAA475CAD91E98C7B43D70311">
    <w:name w:val="85EB3E6BCBAA475CAD91E98C7B43D703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C90B155AC414842B69A10D7807E622711">
    <w:name w:val="CC90B155AC414842B69A10D7807E6227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5DE7799C78B4AB2BEB03A95D47FB39511">
    <w:name w:val="D5DE7799C78B4AB2BEB03A95D47FB395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0E8E4344044EC7B3A1592C7555B89111">
    <w:name w:val="8B0E8E4344044EC7B3A1592C7555B891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C344FF0BE80E42FD96935C2EF0A70D1611">
    <w:name w:val="C344FF0BE80E42FD96935C2EF0A70D16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CEAB466DA8B4672981BB340673C1DF811">
    <w:name w:val="DCEAB466DA8B4672981BB340673C1DF8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A87E7F7AA6A450191A0A74FD91CD91E11">
    <w:name w:val="AA87E7F7AA6A450191A0A74FD91CD91E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0AB6EB790F94A22A575CFC0E3C7838D11">
    <w:name w:val="A0AB6EB790F94A22A575CFC0E3C7838D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98BE3AE359544D38CBDA950227E1B7611">
    <w:name w:val="598BE3AE359544D38CBDA950227E1B76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75237C73DF74B74A4701403A376503211">
    <w:name w:val="375237C73DF74B74A4701403A3765032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EC553AA7FC34AFB9ADC452EEBD67D4011">
    <w:name w:val="BEC553AA7FC34AFB9ADC452EEBD67D40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48218001A9E46989F2D9B7395845F8911">
    <w:name w:val="648218001A9E46989F2D9B7395845F89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8E5CC7BD4E47C5B9A3150BA108F7D611">
    <w:name w:val="D18E5CC7BD4E47C5B9A3150BA108F7D6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5AFE12EB19145AAB14B98ED2BBDA47011">
    <w:name w:val="F5AFE12EB19145AAB14B98ED2BBDA470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44FC3E4559F4D5AACE734F4919A609611">
    <w:name w:val="F44FC3E4559F4D5AACE734F4919A609611"/>
    <w:rsid w:val="001E27D9"/>
    <w:pPr>
      <w:spacing w:line="256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9E70-317B-4D16-8F71-6C41698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DO PROJETO_ 1309 (1)</Template>
  <TotalTime>35</TotalTime>
  <Pages>5</Pages>
  <Words>525</Words>
  <Characters>2778</Characters>
  <Application>Microsoft Office Word</Application>
  <DocSecurity>0</DocSecurity>
  <Lines>46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Junia</dc:creator>
  <cp:keywords/>
  <dc:description/>
  <cp:lastModifiedBy>Junia Aparecida Ferreira</cp:lastModifiedBy>
  <cp:revision>3</cp:revision>
  <cp:lastPrinted>2024-09-13T22:13:00Z</cp:lastPrinted>
  <dcterms:created xsi:type="dcterms:W3CDTF">2024-09-16T18:22:00Z</dcterms:created>
  <dcterms:modified xsi:type="dcterms:W3CDTF">2024-09-16T18:28:00Z</dcterms:modified>
</cp:coreProperties>
</file>